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457FFE" w14:paraId="62DD1CBB" w14:textId="77777777" w:rsidTr="001507E8">
        <w:trPr>
          <w:trHeight w:hRule="exact" w:val="1588"/>
        </w:trPr>
        <w:tc>
          <w:tcPr>
            <w:tcW w:w="6122" w:type="dxa"/>
          </w:tcPr>
          <w:p w14:paraId="62DD1CAE" w14:textId="73E2EB9A" w:rsidR="006104AB" w:rsidRDefault="006104AB" w:rsidP="006104AB">
            <w:pPr>
              <w:pStyle w:val="berschrift1"/>
              <w:numPr>
                <w:ilvl w:val="0"/>
                <w:numId w:val="0"/>
              </w:numPr>
              <w:outlineLvl w:val="0"/>
            </w:pPr>
            <w:r>
              <w:t>Meldef</w:t>
            </w:r>
            <w:r w:rsidR="0048465B">
              <w:t>ormular für Betriebe</w:t>
            </w:r>
            <w:r w:rsidR="00BF486B">
              <w:br/>
            </w:r>
            <w:r w:rsidR="0048465B">
              <w:t>(Lebensmittel und Gebrauchsgegenstände)</w:t>
            </w:r>
          </w:p>
          <w:p w14:paraId="62DD1CAF" w14:textId="77777777" w:rsidR="006E7AC6" w:rsidRPr="007055B1" w:rsidRDefault="006104AB" w:rsidP="006104AB">
            <w:pPr>
              <w:widowControl w:val="0"/>
              <w:spacing w:line="260" w:lineRule="exact"/>
              <w:rPr>
                <w:sz w:val="21"/>
              </w:rPr>
            </w:pPr>
            <w:r>
              <w:rPr>
                <w:sz w:val="18"/>
              </w:rPr>
              <w:t>Bitte das Formular vollständig ausfüllen und zurücksenden.</w:t>
            </w:r>
          </w:p>
        </w:tc>
        <w:tc>
          <w:tcPr>
            <w:tcW w:w="3687" w:type="dxa"/>
            <w:vMerge w:val="restart"/>
          </w:tcPr>
          <w:p w14:paraId="62DD1CB0" w14:textId="77777777" w:rsidR="00457FFE" w:rsidRDefault="00457FFE" w:rsidP="006E7AC6">
            <w:pPr>
              <w:widowControl w:val="0"/>
              <w:spacing w:line="200" w:lineRule="exact"/>
            </w:pPr>
            <w:bookmarkStart w:id="0" w:name="BAKontaktEntfernen"/>
          </w:p>
          <w:p w14:paraId="62DD1CB1" w14:textId="77777777" w:rsidR="00AD4320" w:rsidRDefault="00AD4320" w:rsidP="006E7AC6">
            <w:pPr>
              <w:widowControl w:val="0"/>
              <w:spacing w:line="200" w:lineRule="exact"/>
            </w:pPr>
            <w:bookmarkStart w:id="1" w:name="UserFunktion"/>
            <w:bookmarkEnd w:id="0"/>
            <w:bookmarkEnd w:id="1"/>
          </w:p>
          <w:p w14:paraId="62DD1CB2" w14:textId="77777777" w:rsidR="00CA3BCA" w:rsidRPr="00D907EE" w:rsidRDefault="00CA3BCA" w:rsidP="00CA3BCA">
            <w:pPr>
              <w:widowControl w:val="0"/>
              <w:spacing w:line="10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  <w:r w:rsidRPr="00CA3BCA">
              <w:rPr>
                <w:vanish/>
                <w:sz w:val="8"/>
                <w:szCs w:val="8"/>
              </w:rPr>
              <w:t>nicht löschen</w:t>
            </w:r>
            <w:r w:rsidRPr="00D907EE">
              <w:rPr>
                <w:sz w:val="8"/>
                <w:szCs w:val="8"/>
              </w:rPr>
              <w:t xml:space="preserve"> </w:t>
            </w:r>
          </w:p>
          <w:p w14:paraId="62DD1CB3" w14:textId="77777777" w:rsidR="006104AB" w:rsidRDefault="006104AB" w:rsidP="006E7AC6">
            <w:pPr>
              <w:widowControl w:val="0"/>
              <w:spacing w:line="200" w:lineRule="exact"/>
            </w:pPr>
            <w:bookmarkStart w:id="2" w:name="Tab2Adresse"/>
            <w:r>
              <w:t>Amt für Verbraucherschutz</w:t>
            </w:r>
          </w:p>
          <w:p w14:paraId="62DD1CB4" w14:textId="77777777" w:rsidR="006104AB" w:rsidRDefault="006104AB" w:rsidP="006E7AC6">
            <w:pPr>
              <w:widowControl w:val="0"/>
              <w:spacing w:line="200" w:lineRule="exact"/>
            </w:pPr>
            <w:r>
              <w:t>und Veterinärwesen (AVSV)</w:t>
            </w:r>
          </w:p>
          <w:p w14:paraId="62DD1CB5" w14:textId="77777777" w:rsidR="006104AB" w:rsidRDefault="006104AB" w:rsidP="006E7AC6">
            <w:pPr>
              <w:widowControl w:val="0"/>
              <w:spacing w:line="200" w:lineRule="exact"/>
            </w:pPr>
            <w:r>
              <w:t>Blarerstrasse 2</w:t>
            </w:r>
          </w:p>
          <w:p w14:paraId="62DD1CB6" w14:textId="77777777" w:rsidR="00CA3BCA" w:rsidRDefault="006104AB" w:rsidP="006E7AC6">
            <w:pPr>
              <w:widowControl w:val="0"/>
              <w:spacing w:line="200" w:lineRule="exact"/>
            </w:pPr>
            <w:r>
              <w:t>9001 St.Gallen</w:t>
            </w:r>
            <w:bookmarkEnd w:id="2"/>
          </w:p>
          <w:p w14:paraId="62DD1CB7" w14:textId="77777777" w:rsidR="00CA3BCA" w:rsidRDefault="00CA3BCA" w:rsidP="006E7AC6">
            <w:pPr>
              <w:widowControl w:val="0"/>
              <w:spacing w:line="200" w:lineRule="exact"/>
            </w:pPr>
            <w:bookmarkStart w:id="3" w:name="BATelefonEntfernen"/>
            <w:r w:rsidRPr="00CA3BCA">
              <w:t xml:space="preserve">T </w:t>
            </w:r>
            <w:bookmarkStart w:id="4" w:name="BATelefon"/>
            <w:r w:rsidR="006104AB">
              <w:t xml:space="preserve">058 229 28 </w:t>
            </w:r>
            <w:bookmarkEnd w:id="4"/>
            <w:r w:rsidR="006104AB">
              <w:t>00</w:t>
            </w:r>
          </w:p>
          <w:p w14:paraId="62DD1CB8" w14:textId="77777777" w:rsidR="00CA3BCA" w:rsidRDefault="00CA3BCA" w:rsidP="006E7AC6">
            <w:pPr>
              <w:widowControl w:val="0"/>
              <w:spacing w:line="200" w:lineRule="exact"/>
            </w:pPr>
            <w:bookmarkStart w:id="5" w:name="BAFaxEntfernen"/>
            <w:bookmarkEnd w:id="3"/>
            <w:r w:rsidRPr="00CA3BCA">
              <w:t xml:space="preserve">F </w:t>
            </w:r>
            <w:bookmarkStart w:id="6" w:name="BAFax"/>
            <w:r w:rsidR="006104AB">
              <w:t xml:space="preserve">058 229 28 </w:t>
            </w:r>
            <w:bookmarkEnd w:id="6"/>
            <w:r w:rsidR="006104AB">
              <w:t>01</w:t>
            </w:r>
          </w:p>
          <w:p w14:paraId="62DD1CB9" w14:textId="77777777" w:rsidR="00CA3BCA" w:rsidRDefault="006104AB" w:rsidP="006E7AC6">
            <w:pPr>
              <w:widowControl w:val="0"/>
              <w:spacing w:line="200" w:lineRule="exact"/>
            </w:pPr>
            <w:bookmarkStart w:id="7" w:name="UserSMTP"/>
            <w:bookmarkStart w:id="8" w:name="UserSMTPEntfernen"/>
            <w:bookmarkEnd w:id="5"/>
            <w:r>
              <w:t>info.avsv@sg.ch</w:t>
            </w:r>
            <w:bookmarkEnd w:id="7"/>
          </w:p>
          <w:p w14:paraId="62DD1CBA" w14:textId="77777777" w:rsidR="00CA3BCA" w:rsidRDefault="006104AB" w:rsidP="00CA3BCA">
            <w:pPr>
              <w:widowControl w:val="0"/>
              <w:spacing w:line="200" w:lineRule="exact"/>
            </w:pPr>
            <w:bookmarkStart w:id="9" w:name="UserHttp"/>
            <w:bookmarkStart w:id="10" w:name="UserHttpEntfernen"/>
            <w:bookmarkEnd w:id="8"/>
            <w:r>
              <w:t>www.avsv.sg.ch</w:t>
            </w:r>
            <w:bookmarkEnd w:id="9"/>
            <w:bookmarkEnd w:id="10"/>
          </w:p>
        </w:tc>
      </w:tr>
      <w:tr w:rsidR="00457FFE" w14:paraId="62DD1CBE" w14:textId="77777777" w:rsidTr="001507E8">
        <w:trPr>
          <w:trHeight w:hRule="exact" w:val="737"/>
        </w:trPr>
        <w:tc>
          <w:tcPr>
            <w:tcW w:w="6122" w:type="dxa"/>
          </w:tcPr>
          <w:p w14:paraId="62DD1CBC" w14:textId="77777777" w:rsidR="00CA3BCA" w:rsidRPr="007055B1" w:rsidRDefault="00CA3BCA" w:rsidP="006E7AC6">
            <w:pPr>
              <w:widowControl w:val="0"/>
              <w:spacing w:line="260" w:lineRule="exact"/>
            </w:pPr>
          </w:p>
        </w:tc>
        <w:tc>
          <w:tcPr>
            <w:tcW w:w="3687" w:type="dxa"/>
            <w:vMerge/>
          </w:tcPr>
          <w:p w14:paraId="62DD1CBD" w14:textId="77777777" w:rsidR="00457FFE" w:rsidRDefault="00457FFE" w:rsidP="006E7AC6">
            <w:pPr>
              <w:widowControl w:val="0"/>
              <w:spacing w:line="200" w:lineRule="exact"/>
            </w:pPr>
          </w:p>
        </w:tc>
      </w:tr>
    </w:tbl>
    <w:p w14:paraId="62DD1CBF" w14:textId="77777777" w:rsidR="00154CF7" w:rsidRDefault="00154CF7" w:rsidP="006104AB">
      <w:pPr>
        <w:rPr>
          <w:b/>
        </w:rPr>
      </w:pPr>
      <w:r>
        <w:rPr>
          <w:b/>
        </w:rPr>
        <w:t>Gesetzliche Grundlage:</w:t>
      </w:r>
    </w:p>
    <w:p w14:paraId="62DD1CC0" w14:textId="77777777" w:rsidR="006104AB" w:rsidRDefault="00F802AB" w:rsidP="006104AB">
      <w:r>
        <w:t>Art. 20</w:t>
      </w:r>
      <w:r w:rsidR="006104AB">
        <w:t xml:space="preserve"> Lebensmittel- und Gebrauchsgegenständeverordnung (LGV)  </w:t>
      </w:r>
    </w:p>
    <w:p w14:paraId="62DD1CC1" w14:textId="77777777" w:rsidR="006104AB" w:rsidRDefault="006104AB" w:rsidP="006104AB">
      <w:pPr>
        <w:spacing w:after="7" w:line="259" w:lineRule="auto"/>
      </w:pPr>
      <w:r>
        <w:t xml:space="preserve"> </w:t>
      </w:r>
    </w:p>
    <w:p w14:paraId="62DD1CC2" w14:textId="77777777" w:rsidR="006104AB" w:rsidRDefault="006104AB" w:rsidP="006104AB">
      <w:pPr>
        <w:ind w:left="142" w:hanging="142"/>
      </w:pPr>
      <w:r>
        <w:rPr>
          <w:vertAlign w:val="superscript"/>
        </w:rPr>
        <w:t>1</w:t>
      </w:r>
      <w:r>
        <w:t xml:space="preserve"> Wer </w:t>
      </w:r>
      <w:r w:rsidR="0004611C">
        <w:t>mit Lebensmitteln umgeht</w:t>
      </w:r>
      <w:r>
        <w:t xml:space="preserve">, hat seine Tätigkeit der zuständigen kantonalen Vollzugsbehörde zu melden. </w:t>
      </w:r>
    </w:p>
    <w:p w14:paraId="62DD1CC3" w14:textId="77777777" w:rsidR="006104AB" w:rsidRDefault="006104AB" w:rsidP="006104AB">
      <w:pPr>
        <w:spacing w:after="54"/>
      </w:pPr>
      <w:r>
        <w:rPr>
          <w:vertAlign w:val="superscript"/>
        </w:rPr>
        <w:t>3</w:t>
      </w:r>
      <w:r>
        <w:t xml:space="preserve"> Zu melden sind auch wi</w:t>
      </w:r>
      <w:r w:rsidR="0004611C">
        <w:t xml:space="preserve">chtige Veränderungen im Betrieb, die Auswirkungen auf die Lebensmittelsicherheit haben könnten, sowie die Betriebsschliessung. </w:t>
      </w:r>
    </w:p>
    <w:p w14:paraId="62DD1CC4" w14:textId="77777777" w:rsidR="006104AB" w:rsidRDefault="006104AB" w:rsidP="006104AB">
      <w:pPr>
        <w:spacing w:after="38" w:line="259" w:lineRule="auto"/>
      </w:pPr>
    </w:p>
    <w:p w14:paraId="62DD1CC5" w14:textId="77777777" w:rsidR="006104AB" w:rsidRDefault="006104AB" w:rsidP="00F11A16">
      <w:pPr>
        <w:tabs>
          <w:tab w:val="left" w:pos="7230"/>
          <w:tab w:val="center" w:pos="8945"/>
        </w:tabs>
        <w:spacing w:after="27"/>
      </w:pPr>
      <w:r>
        <w:rPr>
          <w:b/>
        </w:rPr>
        <w:t>Betriebsdaten / Art der Meldung</w:t>
      </w:r>
      <w:r>
        <w:t xml:space="preserve">  </w:t>
      </w:r>
      <w:bookmarkStart w:id="11" w:name="_GoBack"/>
      <w:r w:rsidR="00F11A16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2"/>
      <w:bookmarkEnd w:id="11"/>
      <w:r>
        <w:t xml:space="preserve"> Neuerfassung </w:t>
      </w:r>
      <w:r w:rsidR="00F11A16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3"/>
      <w:r>
        <w:t xml:space="preserve"> Betriebsschliessung</w:t>
      </w:r>
      <w:r w:rsidR="00F11A16">
        <w:t xml:space="preserve"> </w:t>
      </w:r>
      <w:r w:rsidR="00F11A1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4"/>
      <w:r>
        <w:t xml:space="preserve"> Mutation</w:t>
      </w:r>
      <w:r>
        <w:rPr>
          <w:b/>
        </w:rPr>
        <w:t xml:space="preserve"> </w:t>
      </w:r>
    </w:p>
    <w:p w14:paraId="62DD1CC6" w14:textId="77777777" w:rsidR="006104AB" w:rsidRDefault="006104AB" w:rsidP="006104AB">
      <w:pPr>
        <w:spacing w:after="45" w:line="253" w:lineRule="auto"/>
      </w:pPr>
      <w:r>
        <w:rPr>
          <w:sz w:val="17"/>
        </w:rPr>
        <w:t xml:space="preserve">(Bei Betriebsschliessungen genügt die Angabe der Betriebs- und der Korrespondenzadresse) </w:t>
      </w:r>
    </w:p>
    <w:p w14:paraId="62DD1CC7" w14:textId="77777777" w:rsidR="006104AB" w:rsidRDefault="006104AB" w:rsidP="006104AB">
      <w:pPr>
        <w:spacing w:line="259" w:lineRule="auto"/>
      </w:pPr>
      <w:r>
        <w:t xml:space="preserve"> </w:t>
      </w:r>
    </w:p>
    <w:p w14:paraId="62DD1CC8" w14:textId="77777777" w:rsidR="006104AB" w:rsidRPr="00A021BD" w:rsidRDefault="0004611C" w:rsidP="00A021BD">
      <w:pPr>
        <w:pStyle w:val="berschrift2"/>
        <w:numPr>
          <w:ilvl w:val="0"/>
          <w:numId w:val="0"/>
        </w:numPr>
        <w:ind w:left="-5"/>
        <w:rPr>
          <w:b/>
          <w:sz w:val="21"/>
          <w:szCs w:val="21"/>
        </w:rPr>
      </w:pPr>
      <w:r>
        <w:rPr>
          <w:b/>
          <w:sz w:val="21"/>
          <w:szCs w:val="21"/>
        </w:rPr>
        <w:t>Verantwortliche Person für Lebensmittel und Gebrauchsgegenstände</w:t>
      </w:r>
      <w:r w:rsidR="006104AB" w:rsidRPr="00A021BD">
        <w:rPr>
          <w:b/>
          <w:sz w:val="21"/>
          <w:szCs w:val="21"/>
        </w:rPr>
        <w:t xml:space="preserve"> (s. Art. </w:t>
      </w:r>
      <w:r w:rsidR="00F802AB">
        <w:rPr>
          <w:b/>
          <w:sz w:val="21"/>
          <w:szCs w:val="21"/>
        </w:rPr>
        <w:t>7</w:t>
      </w:r>
      <w:r w:rsidR="006104AB" w:rsidRPr="00A021BD">
        <w:rPr>
          <w:b/>
          <w:sz w:val="21"/>
          <w:szCs w:val="21"/>
        </w:rPr>
        <w:t xml:space="preserve">3 LGV) </w:t>
      </w:r>
    </w:p>
    <w:p w14:paraId="62DD1CC9" w14:textId="77777777" w:rsidR="006104AB" w:rsidRDefault="006104AB" w:rsidP="006104AB">
      <w:pPr>
        <w:spacing w:after="62" w:line="259" w:lineRule="auto"/>
        <w:ind w:left="-5"/>
      </w:pPr>
      <w:r>
        <w:rPr>
          <w:i/>
          <w:sz w:val="17"/>
        </w:rPr>
        <w:t xml:space="preserve">(bei patentpflichtigen Betrieben Pateninhaber/in) </w:t>
      </w:r>
    </w:p>
    <w:p w14:paraId="62DD1CCA" w14:textId="77777777" w:rsidR="006104AB" w:rsidRDefault="006104AB" w:rsidP="006104AB">
      <w:pPr>
        <w:spacing w:after="42" w:line="253" w:lineRule="auto"/>
      </w:pPr>
      <w:r>
        <w:rPr>
          <w:sz w:val="17"/>
        </w:rPr>
        <w:t xml:space="preserve">(bei Mutationen bitte in der linken Spalte die neu verantwortliche Person und in der rechten die bisherige angeben) </w:t>
      </w:r>
    </w:p>
    <w:p w14:paraId="62DD1CCB" w14:textId="77777777" w:rsidR="006104AB" w:rsidRDefault="006104AB" w:rsidP="006104AB">
      <w:pPr>
        <w:spacing w:line="259" w:lineRule="auto"/>
      </w:pPr>
    </w:p>
    <w:p w14:paraId="62DD1CCC" w14:textId="77777777" w:rsidR="006104AB" w:rsidRDefault="006104AB" w:rsidP="006C6A6E">
      <w:pPr>
        <w:tabs>
          <w:tab w:val="center" w:pos="1244"/>
          <w:tab w:val="center" w:pos="2933"/>
          <w:tab w:val="left" w:pos="4678"/>
          <w:tab w:val="center" w:pos="6762"/>
        </w:tabs>
      </w:pPr>
      <w:r>
        <w:t xml:space="preserve"> </w:t>
      </w:r>
      <w:r>
        <w:tab/>
      </w:r>
      <w:r w:rsidR="00F11A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5"/>
      <w:r w:rsidR="00F11A16">
        <w:t xml:space="preserve"> </w:t>
      </w:r>
      <w:r>
        <w:t xml:space="preserve">Frau </w:t>
      </w:r>
      <w:r>
        <w:tab/>
      </w:r>
      <w:r w:rsidR="00F11A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6"/>
      <w:r>
        <w:t xml:space="preserve"> Herr </w:t>
      </w:r>
      <w:r>
        <w:tab/>
      </w:r>
      <w:r w:rsidR="00F11A16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17"/>
      <w:r>
        <w:t xml:space="preserve"> Frau</w:t>
      </w:r>
      <w:r>
        <w:rPr>
          <w:b/>
        </w:rPr>
        <w:t xml:space="preserve"> </w:t>
      </w:r>
      <w:r>
        <w:rPr>
          <w:b/>
        </w:rPr>
        <w:tab/>
      </w:r>
      <w:r w:rsidR="00F11A16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="00F11A16">
        <w:rPr>
          <w:b/>
        </w:rPr>
        <w:instrText xml:space="preserve"> FORMCHECKBOX </w:instrText>
      </w:r>
      <w:r w:rsidR="00212D54">
        <w:rPr>
          <w:b/>
        </w:rPr>
      </w:r>
      <w:r w:rsidR="00212D54">
        <w:rPr>
          <w:b/>
        </w:rPr>
        <w:fldChar w:fldCharType="separate"/>
      </w:r>
      <w:r w:rsidR="00F11A16">
        <w:rPr>
          <w:b/>
        </w:rPr>
        <w:fldChar w:fldCharType="end"/>
      </w:r>
      <w:bookmarkEnd w:id="18"/>
      <w:r>
        <w:t xml:space="preserve"> Herr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35"/>
        <w:gridCol w:w="160"/>
        <w:gridCol w:w="572"/>
        <w:gridCol w:w="160"/>
        <w:gridCol w:w="3703"/>
      </w:tblGrid>
      <w:tr w:rsidR="00EC53F4" w:rsidRPr="00037BE8" w14:paraId="62DD1CD3" w14:textId="77777777" w:rsidTr="00ED7968">
        <w:trPr>
          <w:trHeight w:val="510"/>
        </w:trPr>
        <w:tc>
          <w:tcPr>
            <w:tcW w:w="947" w:type="dxa"/>
            <w:vAlign w:val="bottom"/>
          </w:tcPr>
          <w:p w14:paraId="62DD1CCD" w14:textId="77777777" w:rsidR="00EC53F4" w:rsidRPr="00037BE8" w:rsidRDefault="00EC53F4" w:rsidP="00954261">
            <w:pPr>
              <w:spacing w:line="259" w:lineRule="auto"/>
              <w:rPr>
                <w:sz w:val="21"/>
              </w:rPr>
            </w:pPr>
            <w:r w:rsidRPr="00037BE8">
              <w:rPr>
                <w:sz w:val="21"/>
              </w:rPr>
              <w:t>Name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bottom"/>
          </w:tcPr>
          <w:p w14:paraId="62DD1CCE" w14:textId="77777777" w:rsidR="00EC53F4" w:rsidRPr="00037BE8" w:rsidRDefault="00A61CBA" w:rsidP="00954261">
            <w:pPr>
              <w:spacing w:line="259" w:lineRule="auto"/>
              <w:rPr>
                <w:sz w:val="2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0" w:type="dxa"/>
            <w:vAlign w:val="bottom"/>
          </w:tcPr>
          <w:p w14:paraId="62DD1CCF" w14:textId="77777777" w:rsidR="00EC53F4" w:rsidRPr="00037BE8" w:rsidRDefault="00EC53F4" w:rsidP="00954261">
            <w:pPr>
              <w:spacing w:line="259" w:lineRule="auto"/>
              <w:rPr>
                <w:sz w:val="21"/>
              </w:rPr>
            </w:pPr>
          </w:p>
        </w:tc>
        <w:tc>
          <w:tcPr>
            <w:tcW w:w="572" w:type="dxa"/>
            <w:vAlign w:val="bottom"/>
          </w:tcPr>
          <w:p w14:paraId="62DD1CD0" w14:textId="77777777" w:rsidR="00EC53F4" w:rsidRPr="00037BE8" w:rsidRDefault="00EC53F4" w:rsidP="00954261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60" w:type="dxa"/>
            <w:vAlign w:val="bottom"/>
          </w:tcPr>
          <w:p w14:paraId="62DD1CD1" w14:textId="77777777" w:rsidR="00EC53F4" w:rsidRPr="00037BE8" w:rsidRDefault="00EC53F4" w:rsidP="00954261">
            <w:pPr>
              <w:spacing w:line="259" w:lineRule="auto"/>
              <w:rPr>
                <w:sz w:val="21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  <w:vAlign w:val="bottom"/>
          </w:tcPr>
          <w:p w14:paraId="62DD1CD2" w14:textId="77777777" w:rsidR="00EC53F4" w:rsidRPr="00037BE8" w:rsidRDefault="00A61CBA" w:rsidP="00954261">
            <w:pPr>
              <w:spacing w:line="259" w:lineRule="auto"/>
              <w:rPr>
                <w:sz w:val="21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C53F4" w:rsidRPr="00037BE8" w14:paraId="62DD1CDA" w14:textId="77777777" w:rsidTr="00ED7968">
        <w:trPr>
          <w:trHeight w:val="510"/>
        </w:trPr>
        <w:tc>
          <w:tcPr>
            <w:tcW w:w="947" w:type="dxa"/>
            <w:vAlign w:val="bottom"/>
          </w:tcPr>
          <w:p w14:paraId="62DD1CD4" w14:textId="77777777" w:rsidR="00EC53F4" w:rsidRPr="00037BE8" w:rsidRDefault="00EC53F4" w:rsidP="00954261">
            <w:pPr>
              <w:spacing w:line="259" w:lineRule="auto"/>
            </w:pPr>
            <w:r w:rsidRPr="00EC53F4">
              <w:rPr>
                <w:sz w:val="21"/>
              </w:rPr>
              <w:t>Vorn</w:t>
            </w:r>
            <w:r w:rsidR="00ED7968">
              <w:rPr>
                <w:sz w:val="21"/>
              </w:rPr>
              <w:t>ame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D5" w14:textId="77777777" w:rsidR="00EC53F4" w:rsidRPr="00037BE8" w:rsidRDefault="00A61CBA" w:rsidP="00954261">
            <w:pPr>
              <w:spacing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vAlign w:val="bottom"/>
          </w:tcPr>
          <w:p w14:paraId="62DD1CD6" w14:textId="77777777" w:rsidR="00EC53F4" w:rsidRPr="00037BE8" w:rsidRDefault="00EC53F4" w:rsidP="00954261">
            <w:pPr>
              <w:spacing w:line="259" w:lineRule="auto"/>
            </w:pPr>
          </w:p>
        </w:tc>
        <w:tc>
          <w:tcPr>
            <w:tcW w:w="572" w:type="dxa"/>
            <w:vAlign w:val="bottom"/>
          </w:tcPr>
          <w:p w14:paraId="62DD1CD7" w14:textId="77777777" w:rsidR="00EC53F4" w:rsidRPr="00EC53F4" w:rsidRDefault="00EC53F4" w:rsidP="00954261">
            <w:pPr>
              <w:spacing w:line="259" w:lineRule="auto"/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60" w:type="dxa"/>
            <w:vAlign w:val="bottom"/>
          </w:tcPr>
          <w:p w14:paraId="62DD1CD8" w14:textId="77777777" w:rsidR="00EC53F4" w:rsidRPr="00037BE8" w:rsidRDefault="00EC53F4" w:rsidP="00954261">
            <w:pPr>
              <w:spacing w:line="259" w:lineRule="auto"/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D9" w14:textId="77777777" w:rsidR="00EC53F4" w:rsidRPr="00037BE8" w:rsidRDefault="00A61CBA" w:rsidP="00954261">
            <w:pPr>
              <w:spacing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DD1CDB" w14:textId="77777777" w:rsidR="005E714A" w:rsidRDefault="005E714A" w:rsidP="006104AB">
      <w:pPr>
        <w:spacing w:line="259" w:lineRule="auto"/>
      </w:pPr>
    </w:p>
    <w:p w14:paraId="62DD1CDC" w14:textId="77777777" w:rsidR="00154CF7" w:rsidRDefault="006104AB" w:rsidP="00A021BD">
      <w:pPr>
        <w:tabs>
          <w:tab w:val="left" w:pos="588"/>
        </w:tabs>
        <w:spacing w:after="7" w:line="259" w:lineRule="auto"/>
        <w:ind w:left="-5"/>
        <w:rPr>
          <w:b/>
          <w:i/>
        </w:rPr>
      </w:pPr>
      <w:r>
        <w:rPr>
          <w:b/>
        </w:rPr>
        <w:t>Betriebsadresse</w:t>
      </w:r>
    </w:p>
    <w:p w14:paraId="62DD1CDD" w14:textId="77777777" w:rsidR="006104AB" w:rsidRDefault="006104AB" w:rsidP="00A021BD">
      <w:pPr>
        <w:tabs>
          <w:tab w:val="left" w:pos="588"/>
        </w:tabs>
        <w:spacing w:after="7" w:line="259" w:lineRule="auto"/>
        <w:ind w:left="-5"/>
      </w:pPr>
      <w:r>
        <w:rPr>
          <w:i/>
          <w:sz w:val="17"/>
        </w:rPr>
        <w:t>(bei Mutationen bitte in der linken Spalte die neue und in der rechten die bisherige Adresse angeben)</w:t>
      </w: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771"/>
        <w:gridCol w:w="147"/>
        <w:gridCol w:w="1118"/>
        <w:gridCol w:w="148"/>
        <w:gridCol w:w="3483"/>
      </w:tblGrid>
      <w:tr w:rsidR="00A61CBA" w:rsidRPr="00037BE8" w14:paraId="62DD1CE4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CDE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2DD1CDF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CE0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97" w:type="dxa"/>
            <w:vAlign w:val="bottom"/>
          </w:tcPr>
          <w:p w14:paraId="62DD1CE1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68" w:type="dxa"/>
            <w:vAlign w:val="bottom"/>
          </w:tcPr>
          <w:p w14:paraId="62DD1CE2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62DD1CE3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A61CBA" w:rsidRPr="00037BE8" w14:paraId="62DD1CEB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CE5" w14:textId="77777777" w:rsidR="00A61CBA" w:rsidRPr="00037BE8" w:rsidRDefault="00A61CBA" w:rsidP="00A61CBA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E6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CE7" w14:textId="77777777" w:rsidR="00A61CBA" w:rsidRPr="00037BE8" w:rsidRDefault="00A61CBA" w:rsidP="00A61CBA">
            <w:pPr>
              <w:spacing w:line="259" w:lineRule="auto"/>
            </w:pPr>
          </w:p>
        </w:tc>
        <w:tc>
          <w:tcPr>
            <w:tcW w:w="697" w:type="dxa"/>
            <w:vAlign w:val="bottom"/>
          </w:tcPr>
          <w:p w14:paraId="62DD1CE8" w14:textId="77777777" w:rsidR="00A61CBA" w:rsidRPr="00EC53F4" w:rsidRDefault="00A61CBA" w:rsidP="00A61CBA">
            <w:pPr>
              <w:spacing w:line="259" w:lineRule="auto"/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68" w:type="dxa"/>
            <w:vAlign w:val="bottom"/>
          </w:tcPr>
          <w:p w14:paraId="62DD1CE9" w14:textId="77777777" w:rsidR="00A61CBA" w:rsidRPr="00037BE8" w:rsidRDefault="00A61CBA" w:rsidP="00A61CBA">
            <w:pPr>
              <w:spacing w:line="259" w:lineRule="auto"/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EA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A61CBA" w:rsidRPr="00EC53F4" w14:paraId="62DD1CF2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CEC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ED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CEE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97" w:type="dxa"/>
            <w:vAlign w:val="bottom"/>
          </w:tcPr>
          <w:p w14:paraId="62DD1CEF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68" w:type="dxa"/>
            <w:vAlign w:val="bottom"/>
          </w:tcPr>
          <w:p w14:paraId="62DD1CF0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F1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A61CBA" w:rsidRPr="00EC53F4" w14:paraId="62DD1CF9" w14:textId="77777777" w:rsidTr="00B567C9">
        <w:trPr>
          <w:trHeight w:val="510"/>
        </w:trPr>
        <w:tc>
          <w:tcPr>
            <w:tcW w:w="952" w:type="dxa"/>
            <w:vAlign w:val="bottom"/>
          </w:tcPr>
          <w:p w14:paraId="62DD1CF3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PLZ, Ort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2DD1CF4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CF5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97" w:type="dxa"/>
            <w:vAlign w:val="bottom"/>
          </w:tcPr>
          <w:p w14:paraId="62DD1CF6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bisher</w:t>
            </w:r>
          </w:p>
        </w:tc>
        <w:tc>
          <w:tcPr>
            <w:tcW w:w="168" w:type="dxa"/>
            <w:vAlign w:val="bottom"/>
          </w:tcPr>
          <w:p w14:paraId="62DD1CF7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14:paraId="62DD1CF8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A61CBA" w:rsidRPr="00EC53F4" w14:paraId="62DD1D00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CFA" w14:textId="77777777" w:rsidR="00A61CBA" w:rsidRPr="00EC53F4" w:rsidRDefault="00595A6D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FB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CFC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97" w:type="dxa"/>
            <w:vAlign w:val="bottom"/>
          </w:tcPr>
          <w:p w14:paraId="62DD1CFD" w14:textId="77777777" w:rsidR="00A61CBA" w:rsidRPr="00EC53F4" w:rsidRDefault="00ED7968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168" w:type="dxa"/>
            <w:vAlign w:val="bottom"/>
          </w:tcPr>
          <w:p w14:paraId="62DD1CFE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CFF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A61CBA" w:rsidRPr="00EC53F4" w14:paraId="62DD1D07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01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E-Mail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02" w14:textId="77777777" w:rsidR="00A61CBA" w:rsidRDefault="00A61CBA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D03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97" w:type="dxa"/>
            <w:vAlign w:val="bottom"/>
          </w:tcPr>
          <w:p w14:paraId="62DD1D04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Web</w:t>
            </w:r>
          </w:p>
        </w:tc>
        <w:tc>
          <w:tcPr>
            <w:tcW w:w="168" w:type="dxa"/>
            <w:vAlign w:val="bottom"/>
          </w:tcPr>
          <w:p w14:paraId="62DD1D05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06" w14:textId="77777777" w:rsidR="00A61CBA" w:rsidRDefault="00A61CBA" w:rsidP="00A61CBA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  <w:tr w:rsidR="0066197E" w:rsidRPr="00EC53F4" w14:paraId="0A02DBEE" w14:textId="77777777" w:rsidTr="0066197E">
        <w:trPr>
          <w:trHeight w:val="510"/>
        </w:trPr>
        <w:tc>
          <w:tcPr>
            <w:tcW w:w="8402" w:type="dxa"/>
            <w:gridSpan w:val="6"/>
            <w:tcBorders>
              <w:bottom w:val="single" w:sz="4" w:space="0" w:color="auto"/>
            </w:tcBorders>
            <w:vAlign w:val="bottom"/>
          </w:tcPr>
          <w:p w14:paraId="5FCE5795" w14:textId="77777777" w:rsidR="0066197E" w:rsidRPr="00534AAF" w:rsidRDefault="0066197E" w:rsidP="00A61CBA"/>
        </w:tc>
      </w:tr>
      <w:tr w:rsidR="0066197E" w:rsidRPr="00EC53F4" w14:paraId="0F0FDA63" w14:textId="77777777" w:rsidTr="0066197E">
        <w:trPr>
          <w:trHeight w:val="510"/>
        </w:trPr>
        <w:tc>
          <w:tcPr>
            <w:tcW w:w="8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6407"/>
            </w:tblGrid>
            <w:tr w:rsidR="0066197E" w:rsidRPr="005E53B1" w14:paraId="3FFC67F9" w14:textId="77777777" w:rsidTr="006E7FBA">
              <w:trPr>
                <w:trHeight w:val="312"/>
              </w:trPr>
              <w:tc>
                <w:tcPr>
                  <w:tcW w:w="2660" w:type="dxa"/>
                </w:tcPr>
                <w:p w14:paraId="52DAFD6B" w14:textId="77777777" w:rsidR="0066197E" w:rsidRPr="004312A7" w:rsidRDefault="0066197E" w:rsidP="0066197E">
                  <w:pPr>
                    <w:rPr>
                      <w:b/>
                      <w:sz w:val="17"/>
                      <w:szCs w:val="17"/>
                    </w:rPr>
                  </w:pPr>
                  <w:r w:rsidRPr="004312A7">
                    <w:rPr>
                      <w:b/>
                      <w:sz w:val="17"/>
                      <w:szCs w:val="17"/>
                    </w:rPr>
                    <w:t xml:space="preserve">UID Nummer </w:t>
                  </w:r>
                </w:p>
              </w:tc>
              <w:tc>
                <w:tcPr>
                  <w:tcW w:w="6407" w:type="dxa"/>
                </w:tcPr>
                <w:p w14:paraId="3638E6D6" w14:textId="77777777" w:rsidR="0066197E" w:rsidRPr="00E80288" w:rsidRDefault="0066197E" w:rsidP="0066197E">
                  <w:pPr>
                    <w:rPr>
                      <w:sz w:val="17"/>
                      <w:szCs w:val="17"/>
                    </w:rPr>
                  </w:pPr>
                  <w:r w:rsidRPr="00E80288">
                    <w:rPr>
                      <w:sz w:val="17"/>
                      <w:szCs w:val="17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80288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E80288">
                    <w:rPr>
                      <w:sz w:val="17"/>
                      <w:szCs w:val="17"/>
                    </w:rPr>
                  </w:r>
                  <w:r w:rsidRPr="00E80288">
                    <w:rPr>
                      <w:sz w:val="17"/>
                      <w:szCs w:val="17"/>
                    </w:rPr>
                    <w:fldChar w:fldCharType="separate"/>
                  </w:r>
                  <w:r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noProof/>
                      <w:sz w:val="17"/>
                      <w:szCs w:val="17"/>
                    </w:rPr>
                    <w:t> </w:t>
                  </w:r>
                  <w:r w:rsidRPr="00E80288">
                    <w:rPr>
                      <w:sz w:val="17"/>
                      <w:szCs w:val="17"/>
                    </w:rPr>
                    <w:fldChar w:fldCharType="end"/>
                  </w:r>
                  <w:r>
                    <w:rPr>
                      <w:sz w:val="17"/>
                      <w:szCs w:val="17"/>
                    </w:rPr>
                    <w:t xml:space="preserve">   (Pflichtfeld)</w:t>
                  </w:r>
                </w:p>
              </w:tc>
            </w:tr>
            <w:tr w:rsidR="0066197E" w:rsidRPr="000F2B46" w14:paraId="5D5ACF8E" w14:textId="77777777" w:rsidTr="006E7FBA">
              <w:tc>
                <w:tcPr>
                  <w:tcW w:w="9067" w:type="dxa"/>
                  <w:gridSpan w:val="2"/>
                </w:tcPr>
                <w:p w14:paraId="512D9931" w14:textId="77777777" w:rsidR="0066197E" w:rsidRPr="000F2B46" w:rsidRDefault="0066197E" w:rsidP="0066197E">
                  <w:pPr>
                    <w:rPr>
                      <w:i/>
                      <w:sz w:val="17"/>
                      <w:szCs w:val="17"/>
                    </w:rPr>
                  </w:pPr>
                  <w:r w:rsidRPr="000F2B46">
                    <w:rPr>
                      <w:i/>
                      <w:sz w:val="17"/>
                      <w:szCs w:val="17"/>
                    </w:rPr>
                    <w:t xml:space="preserve">Unternehmens-Identifikationsnummer </w:t>
                  </w:r>
                  <w:r>
                    <w:rPr>
                      <w:i/>
                      <w:sz w:val="17"/>
                      <w:szCs w:val="17"/>
                    </w:rPr>
                    <w:t>= UID</w:t>
                  </w:r>
                </w:p>
              </w:tc>
            </w:tr>
          </w:tbl>
          <w:p w14:paraId="3BC4FC4D" w14:textId="77777777" w:rsidR="0066197E" w:rsidRPr="00534AAF" w:rsidRDefault="0066197E" w:rsidP="00A61CBA"/>
        </w:tc>
      </w:tr>
    </w:tbl>
    <w:p w14:paraId="62DD1D08" w14:textId="77777777" w:rsidR="006C6A6E" w:rsidRDefault="00FE28B6" w:rsidP="006C6A6E">
      <w:r>
        <w:br w:type="page"/>
      </w:r>
      <w:r w:rsidR="006C6A6E">
        <w:rPr>
          <w:b/>
          <w:i/>
        </w:rPr>
        <w:lastRenderedPageBreak/>
        <w:t xml:space="preserve">Korrespondenzadresse </w:t>
      </w:r>
      <w:r w:rsidR="006C6A6E">
        <w:t xml:space="preserve">(falls abweichend von Betriebsadresse)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800"/>
        <w:gridCol w:w="168"/>
        <w:gridCol w:w="672"/>
        <w:gridCol w:w="182"/>
        <w:gridCol w:w="3607"/>
      </w:tblGrid>
      <w:tr w:rsidR="006C6A6E" w:rsidRPr="00037BE8" w14:paraId="62DD1D0F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09" w14:textId="77777777" w:rsidR="006C6A6E" w:rsidRPr="00037BE8" w:rsidRDefault="006C6A6E" w:rsidP="00FA7276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62DD1D0A" w14:textId="77777777" w:rsidR="006C6A6E" w:rsidRDefault="006C6A6E" w:rsidP="00FA7276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B05065">
              <w:fldChar w:fldCharType="end"/>
            </w:r>
          </w:p>
        </w:tc>
        <w:tc>
          <w:tcPr>
            <w:tcW w:w="168" w:type="dxa"/>
            <w:vAlign w:val="bottom"/>
          </w:tcPr>
          <w:p w14:paraId="62DD1D0B" w14:textId="77777777" w:rsidR="006C6A6E" w:rsidRPr="00037BE8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672" w:type="dxa"/>
            <w:vAlign w:val="bottom"/>
          </w:tcPr>
          <w:p w14:paraId="62DD1D0C" w14:textId="77777777" w:rsidR="006C6A6E" w:rsidRPr="00037BE8" w:rsidRDefault="006C6A6E" w:rsidP="00FA7276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82" w:type="dxa"/>
            <w:vAlign w:val="bottom"/>
          </w:tcPr>
          <w:p w14:paraId="62DD1D0D" w14:textId="77777777" w:rsidR="006C6A6E" w:rsidRPr="00037BE8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vAlign w:val="bottom"/>
          </w:tcPr>
          <w:p w14:paraId="62DD1D0E" w14:textId="77777777" w:rsidR="006C6A6E" w:rsidRDefault="006C6A6E" w:rsidP="00FA7276">
            <w:r w:rsidRPr="003E52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229">
              <w:rPr>
                <w:sz w:val="21"/>
              </w:rPr>
              <w:instrText xml:space="preserve"> FORMTEXT </w:instrText>
            </w:r>
            <w:r w:rsidRPr="003E5229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3E5229">
              <w:fldChar w:fldCharType="end"/>
            </w:r>
          </w:p>
        </w:tc>
      </w:tr>
      <w:tr w:rsidR="006C6A6E" w:rsidRPr="00037BE8" w14:paraId="62DD1D16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10" w14:textId="77777777" w:rsidR="006C6A6E" w:rsidRPr="00037BE8" w:rsidRDefault="006C6A6E" w:rsidP="00FA7276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11" w14:textId="77777777" w:rsidR="006C6A6E" w:rsidRDefault="006C6A6E" w:rsidP="00FA7276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B05065">
              <w:fldChar w:fldCharType="end"/>
            </w:r>
          </w:p>
        </w:tc>
        <w:tc>
          <w:tcPr>
            <w:tcW w:w="168" w:type="dxa"/>
            <w:vAlign w:val="bottom"/>
          </w:tcPr>
          <w:p w14:paraId="62DD1D12" w14:textId="77777777" w:rsidR="006C6A6E" w:rsidRPr="00037BE8" w:rsidRDefault="006C6A6E" w:rsidP="00FA7276">
            <w:pPr>
              <w:spacing w:line="259" w:lineRule="auto"/>
            </w:pPr>
          </w:p>
        </w:tc>
        <w:tc>
          <w:tcPr>
            <w:tcW w:w="672" w:type="dxa"/>
            <w:vAlign w:val="bottom"/>
          </w:tcPr>
          <w:p w14:paraId="62DD1D13" w14:textId="77777777" w:rsidR="006C6A6E" w:rsidRPr="00EC53F4" w:rsidRDefault="006C6A6E" w:rsidP="00FA7276">
            <w:pPr>
              <w:spacing w:line="259" w:lineRule="auto"/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82" w:type="dxa"/>
            <w:vAlign w:val="bottom"/>
          </w:tcPr>
          <w:p w14:paraId="62DD1D14" w14:textId="77777777" w:rsidR="006C6A6E" w:rsidRPr="00037BE8" w:rsidRDefault="006C6A6E" w:rsidP="00FA7276">
            <w:pPr>
              <w:spacing w:line="259" w:lineRule="auto"/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15" w14:textId="77777777" w:rsidR="006C6A6E" w:rsidRDefault="006C6A6E" w:rsidP="00FA7276">
            <w:r w:rsidRPr="003E52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229">
              <w:rPr>
                <w:sz w:val="21"/>
              </w:rPr>
              <w:instrText xml:space="preserve"> FORMTEXT </w:instrText>
            </w:r>
            <w:r w:rsidRPr="003E5229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3E5229">
              <w:fldChar w:fldCharType="end"/>
            </w:r>
          </w:p>
        </w:tc>
      </w:tr>
      <w:tr w:rsidR="006C6A6E" w:rsidRPr="00EC53F4" w14:paraId="62DD1D1D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17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18" w14:textId="77777777" w:rsidR="006C6A6E" w:rsidRDefault="006C6A6E" w:rsidP="00FA7276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B05065">
              <w:fldChar w:fldCharType="end"/>
            </w:r>
          </w:p>
        </w:tc>
        <w:tc>
          <w:tcPr>
            <w:tcW w:w="168" w:type="dxa"/>
            <w:vAlign w:val="bottom"/>
          </w:tcPr>
          <w:p w14:paraId="62DD1D19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672" w:type="dxa"/>
            <w:vAlign w:val="bottom"/>
          </w:tcPr>
          <w:p w14:paraId="62DD1D1A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82" w:type="dxa"/>
            <w:vAlign w:val="bottom"/>
          </w:tcPr>
          <w:p w14:paraId="62DD1D1B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1C" w14:textId="77777777" w:rsidR="006C6A6E" w:rsidRDefault="006C6A6E" w:rsidP="00FA7276">
            <w:r w:rsidRPr="003E52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229">
              <w:rPr>
                <w:sz w:val="21"/>
              </w:rPr>
              <w:instrText xml:space="preserve"> FORMTEXT </w:instrText>
            </w:r>
            <w:r w:rsidRPr="003E5229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3E5229">
              <w:fldChar w:fldCharType="end"/>
            </w:r>
          </w:p>
        </w:tc>
      </w:tr>
    </w:tbl>
    <w:p w14:paraId="62DD1D1E" w14:textId="77777777" w:rsidR="00A15024" w:rsidRDefault="00A15024" w:rsidP="00154CF7">
      <w:pPr>
        <w:pStyle w:val="berschrift2"/>
        <w:numPr>
          <w:ilvl w:val="0"/>
          <w:numId w:val="0"/>
        </w:numPr>
        <w:ind w:left="-5"/>
        <w:rPr>
          <w:b/>
          <w:sz w:val="21"/>
          <w:szCs w:val="21"/>
        </w:rPr>
      </w:pPr>
    </w:p>
    <w:p w14:paraId="62DD1D1F" w14:textId="77777777" w:rsidR="00037BE8" w:rsidRDefault="00037BE8" w:rsidP="00154CF7">
      <w:pPr>
        <w:pStyle w:val="berschrift2"/>
        <w:numPr>
          <w:ilvl w:val="0"/>
          <w:numId w:val="0"/>
        </w:numPr>
        <w:ind w:left="-5"/>
      </w:pPr>
      <w:r w:rsidRPr="00154CF7">
        <w:rPr>
          <w:b/>
          <w:sz w:val="21"/>
          <w:szCs w:val="21"/>
        </w:rPr>
        <w:t>mehrwertsteuerkonforme Rechnungsadresse</w:t>
      </w:r>
      <w:r w:rsidRPr="00154CF7">
        <w:rPr>
          <w:sz w:val="21"/>
          <w:szCs w:val="21"/>
        </w:rPr>
        <w:t xml:space="preserve"> (falls abweichend von Betriebsadresse)</w:t>
      </w: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800"/>
        <w:gridCol w:w="168"/>
        <w:gridCol w:w="658"/>
        <w:gridCol w:w="196"/>
        <w:gridCol w:w="3607"/>
      </w:tblGrid>
      <w:tr w:rsidR="00A61CBA" w:rsidRPr="00037BE8" w14:paraId="62DD1D26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20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62DD1D21" w14:textId="77777777" w:rsidR="00A61CBA" w:rsidRDefault="00A61CBA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215432">
              <w:fldChar w:fldCharType="end"/>
            </w:r>
          </w:p>
        </w:tc>
        <w:tc>
          <w:tcPr>
            <w:tcW w:w="168" w:type="dxa"/>
            <w:vAlign w:val="bottom"/>
          </w:tcPr>
          <w:p w14:paraId="62DD1D22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58" w:type="dxa"/>
            <w:vAlign w:val="bottom"/>
          </w:tcPr>
          <w:p w14:paraId="62DD1D23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96" w:type="dxa"/>
            <w:vAlign w:val="bottom"/>
          </w:tcPr>
          <w:p w14:paraId="62DD1D24" w14:textId="77777777" w:rsidR="00A61CBA" w:rsidRPr="00037BE8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vAlign w:val="bottom"/>
          </w:tcPr>
          <w:p w14:paraId="62DD1D25" w14:textId="77777777" w:rsidR="00A61CBA" w:rsidRDefault="00A61CBA" w:rsidP="00A61CBA">
            <w:r w:rsidRPr="00F62B0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0F">
              <w:rPr>
                <w:sz w:val="21"/>
              </w:rPr>
              <w:instrText xml:space="preserve"> FORMTEXT </w:instrText>
            </w:r>
            <w:r w:rsidRPr="00F62B0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F62B0F">
              <w:fldChar w:fldCharType="end"/>
            </w:r>
          </w:p>
        </w:tc>
      </w:tr>
      <w:tr w:rsidR="00A61CBA" w:rsidRPr="00037BE8" w14:paraId="62DD1D2D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27" w14:textId="77777777" w:rsidR="00A61CBA" w:rsidRPr="00037BE8" w:rsidRDefault="00A61CBA" w:rsidP="00A61CBA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28" w14:textId="77777777" w:rsidR="00A61CBA" w:rsidRDefault="00A61CBA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215432">
              <w:fldChar w:fldCharType="end"/>
            </w:r>
          </w:p>
        </w:tc>
        <w:tc>
          <w:tcPr>
            <w:tcW w:w="168" w:type="dxa"/>
            <w:vAlign w:val="bottom"/>
          </w:tcPr>
          <w:p w14:paraId="62DD1D29" w14:textId="77777777" w:rsidR="00A61CBA" w:rsidRPr="00037BE8" w:rsidRDefault="00A61CBA" w:rsidP="00A61CBA">
            <w:pPr>
              <w:spacing w:line="259" w:lineRule="auto"/>
            </w:pPr>
          </w:p>
        </w:tc>
        <w:tc>
          <w:tcPr>
            <w:tcW w:w="658" w:type="dxa"/>
            <w:vAlign w:val="bottom"/>
          </w:tcPr>
          <w:p w14:paraId="62DD1D2A" w14:textId="77777777" w:rsidR="00A61CBA" w:rsidRPr="00EC53F4" w:rsidRDefault="00A61CBA" w:rsidP="00A61CBA">
            <w:pPr>
              <w:spacing w:line="259" w:lineRule="auto"/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96" w:type="dxa"/>
            <w:vAlign w:val="bottom"/>
          </w:tcPr>
          <w:p w14:paraId="62DD1D2B" w14:textId="77777777" w:rsidR="00A61CBA" w:rsidRPr="00037BE8" w:rsidRDefault="00A61CBA" w:rsidP="00A61CBA">
            <w:pPr>
              <w:spacing w:line="259" w:lineRule="auto"/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2C" w14:textId="77777777" w:rsidR="00A61CBA" w:rsidRDefault="00A61CBA" w:rsidP="00A61CBA">
            <w:r w:rsidRPr="00F62B0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0F">
              <w:rPr>
                <w:sz w:val="21"/>
              </w:rPr>
              <w:instrText xml:space="preserve"> FORMTEXT </w:instrText>
            </w:r>
            <w:r w:rsidRPr="00F62B0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F62B0F">
              <w:fldChar w:fldCharType="end"/>
            </w:r>
          </w:p>
        </w:tc>
      </w:tr>
      <w:tr w:rsidR="00A61CBA" w:rsidRPr="00EC53F4" w14:paraId="62DD1D34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2E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2F" w14:textId="77777777" w:rsidR="00A61CBA" w:rsidRDefault="00A61CBA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215432">
              <w:fldChar w:fldCharType="end"/>
            </w:r>
          </w:p>
        </w:tc>
        <w:tc>
          <w:tcPr>
            <w:tcW w:w="168" w:type="dxa"/>
            <w:vAlign w:val="bottom"/>
          </w:tcPr>
          <w:p w14:paraId="62DD1D30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58" w:type="dxa"/>
            <w:vAlign w:val="bottom"/>
          </w:tcPr>
          <w:p w14:paraId="62DD1D31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bisher</w:t>
            </w:r>
          </w:p>
        </w:tc>
        <w:tc>
          <w:tcPr>
            <w:tcW w:w="196" w:type="dxa"/>
            <w:vAlign w:val="bottom"/>
          </w:tcPr>
          <w:p w14:paraId="62DD1D32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33" w14:textId="77777777" w:rsidR="00A61CBA" w:rsidRDefault="00A61CBA" w:rsidP="00A61CBA">
            <w:r w:rsidRPr="00F62B0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0F">
              <w:rPr>
                <w:sz w:val="21"/>
              </w:rPr>
              <w:instrText xml:space="preserve"> FORMTEXT </w:instrText>
            </w:r>
            <w:r w:rsidRPr="00F62B0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F62B0F">
              <w:fldChar w:fldCharType="end"/>
            </w:r>
          </w:p>
        </w:tc>
      </w:tr>
      <w:tr w:rsidR="00A61CBA" w:rsidRPr="00154CF7" w14:paraId="62DD1D3B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35" w14:textId="77777777" w:rsidR="00A61CBA" w:rsidRPr="00154CF7" w:rsidRDefault="00A61CBA" w:rsidP="00A61CBA">
            <w:pPr>
              <w:spacing w:line="259" w:lineRule="auto"/>
              <w:rPr>
                <w:sz w:val="21"/>
              </w:rPr>
            </w:pPr>
            <w:r w:rsidRPr="00154CF7">
              <w:rPr>
                <w:sz w:val="21"/>
              </w:rPr>
              <w:t>Postfach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36" w14:textId="77777777" w:rsidR="00A61CBA" w:rsidRDefault="00A61CBA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215432">
              <w:fldChar w:fldCharType="end"/>
            </w:r>
          </w:p>
        </w:tc>
        <w:tc>
          <w:tcPr>
            <w:tcW w:w="168" w:type="dxa"/>
            <w:vAlign w:val="bottom"/>
          </w:tcPr>
          <w:p w14:paraId="62DD1D37" w14:textId="77777777" w:rsidR="00A61CBA" w:rsidRPr="00154CF7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58" w:type="dxa"/>
            <w:vAlign w:val="bottom"/>
          </w:tcPr>
          <w:p w14:paraId="62DD1D38" w14:textId="77777777" w:rsidR="00A61CBA" w:rsidRPr="00154CF7" w:rsidRDefault="00A61CBA" w:rsidP="00A61CBA">
            <w:pPr>
              <w:spacing w:line="259" w:lineRule="auto"/>
              <w:rPr>
                <w:sz w:val="21"/>
              </w:rPr>
            </w:pPr>
            <w:r w:rsidRPr="00154CF7">
              <w:rPr>
                <w:sz w:val="21"/>
              </w:rPr>
              <w:t>bisher</w:t>
            </w:r>
          </w:p>
        </w:tc>
        <w:tc>
          <w:tcPr>
            <w:tcW w:w="196" w:type="dxa"/>
            <w:vAlign w:val="bottom"/>
          </w:tcPr>
          <w:p w14:paraId="62DD1D39" w14:textId="77777777" w:rsidR="00A61CBA" w:rsidRPr="00154CF7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3A" w14:textId="77777777" w:rsidR="00A61CBA" w:rsidRDefault="00A61CBA" w:rsidP="00A61CBA">
            <w:r w:rsidRPr="00F62B0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0F">
              <w:rPr>
                <w:sz w:val="21"/>
              </w:rPr>
              <w:instrText xml:space="preserve"> FORMTEXT </w:instrText>
            </w:r>
            <w:r w:rsidRPr="00F62B0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F62B0F">
              <w:fldChar w:fldCharType="end"/>
            </w:r>
          </w:p>
        </w:tc>
      </w:tr>
      <w:tr w:rsidR="00A61CBA" w:rsidRPr="00EC53F4" w14:paraId="62DD1D42" w14:textId="77777777" w:rsidTr="00ED7968">
        <w:trPr>
          <w:trHeight w:val="510"/>
        </w:trPr>
        <w:tc>
          <w:tcPr>
            <w:tcW w:w="952" w:type="dxa"/>
            <w:vAlign w:val="bottom"/>
          </w:tcPr>
          <w:p w14:paraId="62DD1D3C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PLZ, Ort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3D" w14:textId="77777777" w:rsidR="00A61CBA" w:rsidRDefault="00A61CBA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215432">
              <w:fldChar w:fldCharType="end"/>
            </w:r>
          </w:p>
        </w:tc>
        <w:tc>
          <w:tcPr>
            <w:tcW w:w="168" w:type="dxa"/>
            <w:vAlign w:val="bottom"/>
          </w:tcPr>
          <w:p w14:paraId="62DD1D3E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658" w:type="dxa"/>
            <w:vAlign w:val="bottom"/>
          </w:tcPr>
          <w:p w14:paraId="62DD1D3F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bisher</w:t>
            </w:r>
          </w:p>
        </w:tc>
        <w:tc>
          <w:tcPr>
            <w:tcW w:w="196" w:type="dxa"/>
            <w:vAlign w:val="bottom"/>
          </w:tcPr>
          <w:p w14:paraId="62DD1D40" w14:textId="77777777" w:rsidR="00A61CBA" w:rsidRPr="00EC53F4" w:rsidRDefault="00A61CBA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D1D41" w14:textId="77777777" w:rsidR="00A61CBA" w:rsidRDefault="00A61CBA" w:rsidP="00A61CBA">
            <w:r w:rsidRPr="00F62B0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0F">
              <w:rPr>
                <w:sz w:val="21"/>
              </w:rPr>
              <w:instrText xml:space="preserve"> FORMTEXT </w:instrText>
            </w:r>
            <w:r w:rsidRPr="00F62B0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F62B0F">
              <w:fldChar w:fldCharType="end"/>
            </w:r>
          </w:p>
        </w:tc>
      </w:tr>
    </w:tbl>
    <w:p w14:paraId="62DD1D43" w14:textId="77777777" w:rsidR="00037BE8" w:rsidRDefault="00037BE8" w:rsidP="00037BE8">
      <w:pPr>
        <w:spacing w:after="18" w:line="259" w:lineRule="auto"/>
      </w:pPr>
    </w:p>
    <w:p w14:paraId="62DD1D44" w14:textId="77777777" w:rsidR="00A61CBA" w:rsidRDefault="00037BE8" w:rsidP="00037BE8">
      <w:pPr>
        <w:spacing w:after="4" w:line="253" w:lineRule="auto"/>
      </w:pPr>
      <w:r>
        <w:rPr>
          <w:b/>
        </w:rPr>
        <w:t>Adresse allfälliger Zweig- oder Lagerbetriebe</w:t>
      </w:r>
    </w:p>
    <w:p w14:paraId="62DD1D45" w14:textId="77777777" w:rsidR="00037BE8" w:rsidRDefault="00037BE8" w:rsidP="00037BE8">
      <w:pPr>
        <w:spacing w:after="4" w:line="253" w:lineRule="auto"/>
      </w:pPr>
      <w:r>
        <w:rPr>
          <w:sz w:val="17"/>
        </w:rPr>
        <w:t xml:space="preserve">(falls nötig bitte weitere auf separatem Blatt ergänzen ergänzen) </w:t>
      </w: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66197E" w:rsidRPr="00EC53F4" w14:paraId="62DD1D4C" w14:textId="77777777" w:rsidTr="0066197E">
        <w:trPr>
          <w:trHeight w:val="510"/>
        </w:trPr>
        <w:tc>
          <w:tcPr>
            <w:tcW w:w="1701" w:type="dxa"/>
            <w:vAlign w:val="bottom"/>
          </w:tcPr>
          <w:p w14:paraId="62DD1D46" w14:textId="33A0426E" w:rsidR="0066197E" w:rsidRPr="00EC53F4" w:rsidRDefault="0066197E" w:rsidP="0066197E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Strasse &amp;</w:t>
            </w:r>
            <w:r w:rsidRPr="00EC53F4">
              <w:rPr>
                <w:sz w:val="21"/>
              </w:rPr>
              <w:t xml:space="preserve"> Nr.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62DD1D4B" w14:textId="02FA4417" w:rsidR="0066197E" w:rsidRPr="0066197E" w:rsidRDefault="0066197E" w:rsidP="00A61CBA">
            <w:pPr>
              <w:spacing w:line="259" w:lineRule="auto"/>
              <w:rPr>
                <w:sz w:val="21"/>
              </w:rPr>
            </w:pPr>
            <w:r w:rsidRPr="006619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97E">
              <w:rPr>
                <w:sz w:val="21"/>
              </w:rPr>
              <w:instrText xml:space="preserve"> FORMTEXT </w:instrText>
            </w:r>
            <w:r w:rsidRPr="0066197E">
              <w:fldChar w:fldCharType="separate"/>
            </w:r>
            <w:r w:rsidRPr="0066197E">
              <w:rPr>
                <w:noProof/>
              </w:rPr>
              <w:t> </w:t>
            </w:r>
            <w:r w:rsidRPr="0066197E">
              <w:rPr>
                <w:noProof/>
              </w:rPr>
              <w:t> </w:t>
            </w:r>
            <w:r w:rsidRPr="0066197E">
              <w:rPr>
                <w:noProof/>
              </w:rPr>
              <w:t> </w:t>
            </w:r>
            <w:r w:rsidRPr="0066197E">
              <w:rPr>
                <w:noProof/>
              </w:rPr>
              <w:t> </w:t>
            </w:r>
            <w:r w:rsidRPr="0066197E">
              <w:rPr>
                <w:noProof/>
              </w:rPr>
              <w:t> </w:t>
            </w:r>
            <w:r w:rsidRPr="0066197E">
              <w:fldChar w:fldCharType="end"/>
            </w:r>
          </w:p>
        </w:tc>
      </w:tr>
      <w:tr w:rsidR="0066197E" w:rsidRPr="00EC53F4" w14:paraId="51383239" w14:textId="77777777" w:rsidTr="0066197E">
        <w:trPr>
          <w:trHeight w:val="510"/>
        </w:trPr>
        <w:tc>
          <w:tcPr>
            <w:tcW w:w="1701" w:type="dxa"/>
            <w:vAlign w:val="bottom"/>
          </w:tcPr>
          <w:p w14:paraId="424CA526" w14:textId="4CB336BD" w:rsidR="0066197E" w:rsidRPr="00EC53F4" w:rsidRDefault="0066197E" w:rsidP="0066197E">
            <w:pPr>
              <w:spacing w:line="259" w:lineRule="auto"/>
            </w:pPr>
            <w:r>
              <w:rPr>
                <w:sz w:val="21"/>
              </w:rPr>
              <w:t>Postleitzahl &amp; Ort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CF322" w14:textId="3441815F" w:rsidR="0066197E" w:rsidRDefault="0066197E" w:rsidP="0066197E">
            <w:pPr>
              <w:spacing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DD1D4D" w14:textId="77777777" w:rsidR="00037BE8" w:rsidRDefault="00037BE8" w:rsidP="00037BE8">
      <w:pPr>
        <w:spacing w:after="28" w:line="259" w:lineRule="auto"/>
      </w:pPr>
    </w:p>
    <w:p w14:paraId="62DD1D51" w14:textId="77777777" w:rsidR="00A61CBA" w:rsidRDefault="00A61CBA" w:rsidP="00037BE8">
      <w:pPr>
        <w:spacing w:after="32" w:line="259" w:lineRule="auto"/>
      </w:pPr>
    </w:p>
    <w:p w14:paraId="62DD1D52" w14:textId="77777777" w:rsidR="00037BE8" w:rsidRDefault="00037BE8" w:rsidP="00037BE8">
      <w:pPr>
        <w:spacing w:after="4" w:line="253" w:lineRule="auto"/>
      </w:pPr>
      <w:r>
        <w:rPr>
          <w:b/>
        </w:rPr>
        <w:t>Betriebsart</w:t>
      </w:r>
      <w:r>
        <w:t xml:space="preserve"> </w:t>
      </w:r>
      <w:r>
        <w:rPr>
          <w:sz w:val="17"/>
        </w:rPr>
        <w:t>(z.B. Resta</w:t>
      </w:r>
      <w:r w:rsidR="00F11A16">
        <w:rPr>
          <w:sz w:val="17"/>
        </w:rPr>
        <w:t>urant, Käserei, Kiosk, Imker)</w:t>
      </w:r>
    </w:p>
    <w:tbl>
      <w:tblPr>
        <w:tblStyle w:val="Tabellenrast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8381"/>
      </w:tblGrid>
      <w:tr w:rsidR="00A61CBA" w14:paraId="62DD1D54" w14:textId="77777777" w:rsidTr="00A61CBA">
        <w:trPr>
          <w:trHeight w:val="510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D1D53" w14:textId="77777777" w:rsidR="00A61CBA" w:rsidRDefault="00A61CBA" w:rsidP="00A61CBA">
            <w:pPr>
              <w:spacing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DD1D55" w14:textId="77777777" w:rsidR="00037BE8" w:rsidRDefault="00037BE8" w:rsidP="00037BE8">
      <w:pPr>
        <w:spacing w:line="259" w:lineRule="auto"/>
      </w:pPr>
    </w:p>
    <w:p w14:paraId="62DD1D56" w14:textId="77777777" w:rsidR="00037BE8" w:rsidRDefault="00037BE8" w:rsidP="00037BE8">
      <w:pPr>
        <w:tabs>
          <w:tab w:val="center" w:pos="3335"/>
          <w:tab w:val="center" w:pos="5744"/>
          <w:tab w:val="center" w:pos="7539"/>
        </w:tabs>
        <w:spacing w:after="42"/>
      </w:pPr>
      <w:r>
        <w:rPr>
          <w:b/>
        </w:rPr>
        <w:t xml:space="preserve">Betriebskenngrössen  </w:t>
      </w:r>
      <w:r>
        <w:rPr>
          <w:b/>
        </w:rPr>
        <w:tab/>
      </w:r>
      <w:r w:rsidR="00F11A16"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="00F11A16">
        <w:rPr>
          <w:b/>
        </w:rPr>
        <w:instrText xml:space="preserve"> FORMCHECKBOX </w:instrText>
      </w:r>
      <w:r w:rsidR="00212D54">
        <w:rPr>
          <w:b/>
        </w:rPr>
      </w:r>
      <w:r w:rsidR="00212D54">
        <w:rPr>
          <w:b/>
        </w:rPr>
        <w:fldChar w:fldCharType="separate"/>
      </w:r>
      <w:r w:rsidR="00F11A16">
        <w:rPr>
          <w:b/>
        </w:rPr>
        <w:fldChar w:fldCharType="end"/>
      </w:r>
      <w:bookmarkEnd w:id="21"/>
      <w:r>
        <w:t xml:space="preserve"> Einzelbetrieb </w:t>
      </w:r>
      <w:r>
        <w:tab/>
      </w:r>
      <w:r w:rsidR="00F11A16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22"/>
      <w:r>
        <w:t xml:space="preserve"> Firmenhauptsitz </w:t>
      </w:r>
      <w:r>
        <w:tab/>
      </w:r>
      <w:r w:rsidR="00F11A16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F11A16">
        <w:instrText xml:space="preserve"> FORMCHECKBOX </w:instrText>
      </w:r>
      <w:r w:rsidR="00212D54">
        <w:fldChar w:fldCharType="separate"/>
      </w:r>
      <w:r w:rsidR="00F11A16">
        <w:fldChar w:fldCharType="end"/>
      </w:r>
      <w:bookmarkEnd w:id="23"/>
      <w:r>
        <w:t xml:space="preserve"> Filiale </w:t>
      </w:r>
    </w:p>
    <w:p w14:paraId="62DD1D57" w14:textId="77777777" w:rsidR="008E5CF3" w:rsidRDefault="008E5CF3">
      <w:pPr>
        <w:rPr>
          <w:b/>
        </w:rPr>
      </w:pPr>
    </w:p>
    <w:p w14:paraId="62DD1D58" w14:textId="77777777" w:rsidR="00037BE8" w:rsidRDefault="00037BE8" w:rsidP="00037BE8">
      <w:pPr>
        <w:tabs>
          <w:tab w:val="center" w:pos="3335"/>
          <w:tab w:val="center" w:pos="5744"/>
          <w:tab w:val="center" w:pos="7539"/>
        </w:tabs>
        <w:spacing w:after="42"/>
      </w:pPr>
      <w:r w:rsidRPr="00A0053D">
        <w:rPr>
          <w:b/>
        </w:rPr>
        <w:t>Betriebstätigkeit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351"/>
        <w:gridCol w:w="1984"/>
        <w:gridCol w:w="3391"/>
      </w:tblGrid>
      <w:tr w:rsidR="0071735A" w14:paraId="62DD1D5B" w14:textId="77777777" w:rsidTr="00215EEE">
        <w:tc>
          <w:tcPr>
            <w:tcW w:w="3686" w:type="dxa"/>
            <w:gridSpan w:val="2"/>
          </w:tcPr>
          <w:p w14:paraId="62DD1D59" w14:textId="77777777" w:rsidR="0071735A" w:rsidRPr="0071735A" w:rsidRDefault="0071735A" w:rsidP="0071735A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71735A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71735A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71735A">
              <w:fldChar w:fldCharType="end"/>
            </w:r>
            <w:bookmarkEnd w:id="24"/>
            <w:r w:rsidRPr="0071735A">
              <w:rPr>
                <w:sz w:val="21"/>
              </w:rPr>
              <w:t xml:space="preserve"> Lebensmittelherstellung</w:t>
            </w:r>
          </w:p>
        </w:tc>
        <w:tc>
          <w:tcPr>
            <w:tcW w:w="5375" w:type="dxa"/>
            <w:gridSpan w:val="2"/>
          </w:tcPr>
          <w:p w14:paraId="62DD1D5A" w14:textId="77777777" w:rsidR="0071735A" w:rsidRPr="0071735A" w:rsidRDefault="0071735A" w:rsidP="00037BE8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71735A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71735A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71735A">
              <w:fldChar w:fldCharType="end"/>
            </w:r>
            <w:bookmarkEnd w:id="25"/>
            <w:r w:rsidRPr="0071735A">
              <w:rPr>
                <w:sz w:val="21"/>
              </w:rPr>
              <w:t xml:space="preserve"> Detailhandel</w:t>
            </w:r>
          </w:p>
        </w:tc>
      </w:tr>
      <w:tr w:rsidR="00215EEE" w:rsidRPr="00215EEE" w14:paraId="62DD1D5F" w14:textId="77777777" w:rsidTr="00215EEE">
        <w:tc>
          <w:tcPr>
            <w:tcW w:w="3686" w:type="dxa"/>
            <w:gridSpan w:val="2"/>
          </w:tcPr>
          <w:p w14:paraId="62DD1D5C" w14:textId="77777777" w:rsidR="00215EEE" w:rsidRDefault="00215EEE" w:rsidP="00215EEE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 w:rsidRPr="00215EEE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bookmarkEnd w:id="26"/>
            <w:r w:rsidRPr="00215EEE">
              <w:rPr>
                <w:sz w:val="21"/>
              </w:rPr>
              <w:t xml:space="preserve"> Grosshandel</w:t>
            </w:r>
            <w:r>
              <w:rPr>
                <w:sz w:val="21"/>
              </w:rPr>
              <w:t xml:space="preserve"> </w:t>
            </w:r>
            <w:r>
              <w:t>(Import, Export, Lager,</w:t>
            </w:r>
          </w:p>
          <w:p w14:paraId="62DD1D5D" w14:textId="77777777" w:rsidR="00084010" w:rsidRPr="00084010" w:rsidRDefault="00215EEE" w:rsidP="00215EEE">
            <w:pPr>
              <w:tabs>
                <w:tab w:val="left" w:pos="284"/>
                <w:tab w:val="center" w:pos="3335"/>
                <w:tab w:val="center" w:pos="5744"/>
                <w:tab w:val="center" w:pos="7539"/>
              </w:tabs>
              <w:spacing w:after="42"/>
            </w:pPr>
            <w:r>
              <w:tab/>
              <w:t>Transpor</w:t>
            </w:r>
            <w:r w:rsidR="00084010">
              <w:t>t, Verteilung an Detailhandel)</w:t>
            </w:r>
          </w:p>
        </w:tc>
        <w:tc>
          <w:tcPr>
            <w:tcW w:w="5375" w:type="dxa"/>
            <w:gridSpan w:val="2"/>
          </w:tcPr>
          <w:p w14:paraId="62DD1D5E" w14:textId="77777777" w:rsidR="00F45933" w:rsidRPr="00215EEE" w:rsidRDefault="00215EEE" w:rsidP="00037BE8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215EEE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 w:rsidRPr="00215EEE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bookmarkEnd w:id="27"/>
            <w:r w:rsidRPr="00215EEE">
              <w:rPr>
                <w:sz w:val="21"/>
              </w:rPr>
              <w:t xml:space="preserve"> Verpflegungsbetrieb</w:t>
            </w:r>
          </w:p>
        </w:tc>
      </w:tr>
      <w:tr w:rsidR="00084010" w:rsidRPr="00370F86" w14:paraId="62DD1D62" w14:textId="77777777" w:rsidTr="002254A8">
        <w:tc>
          <w:tcPr>
            <w:tcW w:w="3686" w:type="dxa"/>
            <w:gridSpan w:val="2"/>
          </w:tcPr>
          <w:p w14:paraId="62DD1D60" w14:textId="3820F95D" w:rsidR="00084010" w:rsidRPr="00215EEE" w:rsidRDefault="00084010" w:rsidP="0071735A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215EEE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bookmarkEnd w:id="28"/>
            <w:r w:rsidR="0048465B">
              <w:rPr>
                <w:sz w:val="21"/>
              </w:rPr>
              <w:t xml:space="preserve"> Trinkwasserversorgung</w:t>
            </w:r>
          </w:p>
        </w:tc>
        <w:tc>
          <w:tcPr>
            <w:tcW w:w="5375" w:type="dxa"/>
            <w:gridSpan w:val="2"/>
          </w:tcPr>
          <w:p w14:paraId="62DD1D61" w14:textId="77FFB92D" w:rsidR="00084010" w:rsidRPr="00370F86" w:rsidRDefault="0048465B" w:rsidP="00215EEE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lang w:val="fr-CH"/>
              </w:rPr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F86">
              <w:rPr>
                <w:sz w:val="21"/>
                <w:lang w:val="fr-CH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r w:rsidRPr="00370F86">
              <w:rPr>
                <w:sz w:val="21"/>
                <w:lang w:val="fr-CH"/>
              </w:rPr>
              <w:t xml:space="preserve"> Tatoo, Permanent-Make-up, Piercing</w:t>
            </w:r>
          </w:p>
        </w:tc>
      </w:tr>
      <w:tr w:rsidR="00084010" w:rsidRPr="00215EEE" w14:paraId="62DD1D67" w14:textId="77777777" w:rsidTr="00084010">
        <w:tc>
          <w:tcPr>
            <w:tcW w:w="1335" w:type="dxa"/>
          </w:tcPr>
          <w:p w14:paraId="62DD1D63" w14:textId="77777777" w:rsidR="00084010" w:rsidRPr="00215EEE" w:rsidRDefault="00084010" w:rsidP="0071735A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EE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r>
              <w:rPr>
                <w:sz w:val="21"/>
              </w:rPr>
              <w:t xml:space="preserve"> Andere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2DD1D64" w14:textId="77777777" w:rsidR="00084010" w:rsidRPr="00215EEE" w:rsidRDefault="00084010" w:rsidP="00084010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4AAF">
              <w:fldChar w:fldCharType="end"/>
            </w:r>
          </w:p>
        </w:tc>
        <w:tc>
          <w:tcPr>
            <w:tcW w:w="1984" w:type="dxa"/>
          </w:tcPr>
          <w:p w14:paraId="62DD1D65" w14:textId="77777777" w:rsidR="00084010" w:rsidRPr="00215EEE" w:rsidRDefault="00084010" w:rsidP="00037BE8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215EEE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 w:rsidRPr="00215EEE">
              <w:rPr>
                <w:sz w:val="21"/>
              </w:rPr>
              <w:instrText xml:space="preserve"> FORMCHECKBOX </w:instrText>
            </w:r>
            <w:r w:rsidR="00212D54">
              <w:fldChar w:fldCharType="separate"/>
            </w:r>
            <w:r w:rsidRPr="00215EEE">
              <w:fldChar w:fldCharType="end"/>
            </w:r>
            <w:bookmarkEnd w:id="29"/>
            <w:r w:rsidRPr="00215EEE">
              <w:rPr>
                <w:sz w:val="21"/>
              </w:rPr>
              <w:t xml:space="preserve"> Zertifizierungen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62DD1D66" w14:textId="77777777" w:rsidR="00084010" w:rsidRPr="00215EEE" w:rsidRDefault="00084010" w:rsidP="00215EEE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</w:tbl>
    <w:p w14:paraId="62DD1D68" w14:textId="77777777" w:rsidR="00B567C9" w:rsidRDefault="00B567C9" w:rsidP="00F11A16">
      <w:pPr>
        <w:spacing w:after="4" w:line="253" w:lineRule="auto"/>
        <w:ind w:right="27"/>
        <w:rPr>
          <w:sz w:val="17"/>
        </w:rPr>
      </w:pPr>
    </w:p>
    <w:p w14:paraId="62DD1D69" w14:textId="77777777" w:rsidR="00037BE8" w:rsidRDefault="00037BE8" w:rsidP="00037BE8">
      <w:r>
        <w:rPr>
          <w:b/>
        </w:rPr>
        <w:t xml:space="preserve">Bemerkung: </w:t>
      </w:r>
      <w:r>
        <w:t xml:space="preserve">Änderungen der Betriebsdaten müssen innerhalb von 14 Tagen mit dem aktuell gültigen Meldeformular der zuständigen Kantonalen Lebensmittelkontrollbehörde unaufgefordert gemeldet werden. </w:t>
      </w:r>
    </w:p>
    <w:p w14:paraId="62DD1D6A" w14:textId="77777777" w:rsidR="00037BE8" w:rsidRDefault="00037BE8" w:rsidP="00037BE8">
      <w:pPr>
        <w:spacing w:line="259" w:lineRule="auto"/>
      </w:pPr>
    </w:p>
    <w:p w14:paraId="62DD1D6B" w14:textId="77777777" w:rsidR="006C6A6E" w:rsidRPr="00A15024" w:rsidRDefault="00037BE8" w:rsidP="00A15024">
      <w:pPr>
        <w:pStyle w:val="berschrift2"/>
        <w:numPr>
          <w:ilvl w:val="0"/>
          <w:numId w:val="0"/>
        </w:numPr>
        <w:ind w:left="-5"/>
        <w:rPr>
          <w:b/>
          <w:sz w:val="21"/>
          <w:szCs w:val="21"/>
        </w:rPr>
      </w:pPr>
      <w:r w:rsidRPr="00A61CBA">
        <w:rPr>
          <w:b/>
          <w:sz w:val="21"/>
          <w:szCs w:val="21"/>
        </w:rPr>
        <w:t>Bestätigung der Vollständigkeit und Richtigkeit der 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66"/>
        <w:gridCol w:w="167"/>
        <w:gridCol w:w="1074"/>
        <w:gridCol w:w="167"/>
        <w:gridCol w:w="3707"/>
      </w:tblGrid>
      <w:tr w:rsidR="006C6A6E" w:rsidRPr="00EC53F4" w14:paraId="62DD1D72" w14:textId="77777777" w:rsidTr="007B6E39">
        <w:trPr>
          <w:trHeight w:val="510"/>
        </w:trPr>
        <w:tc>
          <w:tcPr>
            <w:tcW w:w="1276" w:type="dxa"/>
            <w:vAlign w:val="bottom"/>
          </w:tcPr>
          <w:p w14:paraId="62DD1D6C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Ort, Datum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14:paraId="62DD1D6D" w14:textId="77777777" w:rsidR="006C6A6E" w:rsidRDefault="006C6A6E" w:rsidP="00FA7276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14:paraId="62DD1D6E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1074" w:type="dxa"/>
            <w:vAlign w:val="bottom"/>
          </w:tcPr>
          <w:p w14:paraId="62DD1D6F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Unterschrift</w:t>
            </w:r>
          </w:p>
        </w:tc>
        <w:tc>
          <w:tcPr>
            <w:tcW w:w="167" w:type="dxa"/>
            <w:vAlign w:val="bottom"/>
          </w:tcPr>
          <w:p w14:paraId="62DD1D70" w14:textId="77777777" w:rsidR="006C6A6E" w:rsidRPr="00EC53F4" w:rsidRDefault="006C6A6E" w:rsidP="00FA7276">
            <w:pPr>
              <w:spacing w:line="259" w:lineRule="auto"/>
              <w:rPr>
                <w:sz w:val="21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bottom"/>
          </w:tcPr>
          <w:p w14:paraId="62DD1D71" w14:textId="77777777" w:rsidR="006C6A6E" w:rsidRDefault="006C6A6E" w:rsidP="00FA7276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</w:tbl>
    <w:p w14:paraId="62DD1D73" w14:textId="77777777" w:rsidR="00037BE8" w:rsidRDefault="00037BE8" w:rsidP="00037BE8">
      <w:pPr>
        <w:spacing w:line="259" w:lineRule="auto"/>
      </w:pPr>
    </w:p>
    <w:p w14:paraId="62DD1D74" w14:textId="77777777" w:rsidR="00037BE8" w:rsidRDefault="00037BE8" w:rsidP="00A61CBA">
      <w:r>
        <w:t xml:space="preserve">Für Fragen erreichen Sie uns unter Tel. 058 229 28 00 oder E-Mail info.avsv@sg.ch. </w:t>
      </w:r>
    </w:p>
    <w:sectPr w:rsidR="00037BE8" w:rsidSect="00F8792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567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6AFF6" w14:textId="77777777" w:rsidR="00212D54" w:rsidRDefault="00212D54" w:rsidP="00F950AA">
      <w:pPr>
        <w:spacing w:line="240" w:lineRule="auto"/>
      </w:pPr>
      <w:r>
        <w:separator/>
      </w:r>
    </w:p>
  </w:endnote>
  <w:endnote w:type="continuationSeparator" w:id="0">
    <w:p w14:paraId="1D052132" w14:textId="77777777" w:rsidR="00212D54" w:rsidRDefault="00212D54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1D7A" w14:textId="77777777" w:rsidR="00183966" w:rsidRDefault="001507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DD1D85" wp14:editId="62DD1D86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D1D8C" w14:textId="598154B6" w:rsidR="009D31F8" w:rsidRDefault="00C94A08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212D54">
                            <w:fldChar w:fldCharType="begin"/>
                          </w:r>
                          <w:r w:rsidR="00212D54">
                            <w:instrText xml:space="preserve"> NUMPAGES  \* Arabic </w:instrText>
                          </w:r>
                          <w:r w:rsidR="00212D54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instrText>2</w:instrText>
                          </w:r>
                          <w:r w:rsidR="00212D54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1507E8">
                            <w:fldChar w:fldCharType="begin"/>
                          </w:r>
                          <w:r w:rsidR="001507E8">
                            <w:instrText xml:space="preserve"> PAGE  \* Arabic \* MERGEFORMAT </w:instrText>
                          </w:r>
                          <w:r w:rsidR="001507E8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instrText>2</w:instrText>
                          </w:r>
                          <w:r w:rsidR="001507E8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370F86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t>2</w:t>
                          </w:r>
                          <w:r w:rsidR="00370F86" w:rsidRPr="008E2142">
                            <w:rPr>
                              <w:noProof/>
                            </w:rPr>
                            <w:t>/</w:t>
                          </w:r>
                          <w:r w:rsidR="00370F86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1D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14:paraId="62DD1D8C" w14:textId="598154B6" w:rsidR="009D31F8" w:rsidRDefault="00C94A08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212D54">
                      <w:fldChar w:fldCharType="begin"/>
                    </w:r>
                    <w:r w:rsidR="00212D54">
                      <w:instrText xml:space="preserve"> NUMPAGES  \* Arabic </w:instrText>
                    </w:r>
                    <w:r w:rsidR="00212D54">
                      <w:fldChar w:fldCharType="separate"/>
                    </w:r>
                    <w:r w:rsidR="00370F86">
                      <w:rPr>
                        <w:noProof/>
                      </w:rPr>
                      <w:instrText>2</w:instrText>
                    </w:r>
                    <w:r w:rsidR="00212D54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1507E8">
                      <w:fldChar w:fldCharType="begin"/>
                    </w:r>
                    <w:r w:rsidR="001507E8">
                      <w:instrText xml:space="preserve"> PAGE  \* Arabic \* MERGEFORMAT </w:instrText>
                    </w:r>
                    <w:r w:rsidR="001507E8">
                      <w:fldChar w:fldCharType="separate"/>
                    </w:r>
                    <w:r w:rsidR="00370F86">
                      <w:rPr>
                        <w:noProof/>
                      </w:rPr>
                      <w:instrText>2</w:instrText>
                    </w:r>
                    <w:r w:rsidR="001507E8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370F86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370F86">
                      <w:rPr>
                        <w:noProof/>
                      </w:rPr>
                      <w:t>2</w:t>
                    </w:r>
                    <w:r w:rsidR="00370F86" w:rsidRPr="008E2142">
                      <w:rPr>
                        <w:noProof/>
                      </w:rPr>
                      <w:t>/</w:t>
                    </w:r>
                    <w:r w:rsidR="00370F86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A15024">
        <w:rPr>
          <w:noProof/>
        </w:rPr>
        <w:t>Meldeformular für Lebensmittelbetriebe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1D82" w14:textId="77777777" w:rsidR="00183966" w:rsidRDefault="001507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2DD1D89" wp14:editId="62DD1D8A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D1D8E" w14:textId="1E56B6F1" w:rsidR="009D31F8" w:rsidRDefault="00C94A08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212D54">
                            <w:fldChar w:fldCharType="begin"/>
                          </w:r>
                          <w:r w:rsidR="00212D54">
                            <w:instrText xml:space="preserve"> NUMPAGES  \* Arabic </w:instrText>
                          </w:r>
                          <w:r w:rsidR="00212D54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instrText>2</w:instrText>
                          </w:r>
                          <w:r w:rsidR="00212D54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1507E8">
                            <w:fldChar w:fldCharType="begin"/>
                          </w:r>
                          <w:r w:rsidR="001507E8">
                            <w:instrText xml:space="preserve"> PAGE  \* Arabic \* MERGEFORMAT </w:instrText>
                          </w:r>
                          <w:r w:rsidR="001507E8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instrText>1</w:instrText>
                          </w:r>
                          <w:r w:rsidR="001507E8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370F86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="00370F86">
                            <w:fldChar w:fldCharType="separate"/>
                          </w:r>
                          <w:r w:rsidR="00370F86">
                            <w:rPr>
                              <w:noProof/>
                            </w:rPr>
                            <w:t>1</w:t>
                          </w:r>
                          <w:r w:rsidR="00370F86" w:rsidRPr="008E2142">
                            <w:rPr>
                              <w:noProof/>
                            </w:rPr>
                            <w:t>/</w:t>
                          </w:r>
                          <w:r w:rsidR="00370F86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1D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14:paraId="62DD1D8E" w14:textId="1E56B6F1" w:rsidR="009D31F8" w:rsidRDefault="00C94A08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212D54">
                      <w:fldChar w:fldCharType="begin"/>
                    </w:r>
                    <w:r w:rsidR="00212D54">
                      <w:instrText xml:space="preserve"> NUMPAGES  \* Arabic </w:instrText>
                    </w:r>
                    <w:r w:rsidR="00212D54">
                      <w:fldChar w:fldCharType="separate"/>
                    </w:r>
                    <w:r w:rsidR="00370F86">
                      <w:rPr>
                        <w:noProof/>
                      </w:rPr>
                      <w:instrText>2</w:instrText>
                    </w:r>
                    <w:r w:rsidR="00212D54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1507E8">
                      <w:fldChar w:fldCharType="begin"/>
                    </w:r>
                    <w:r w:rsidR="001507E8">
                      <w:instrText xml:space="preserve"> PAGE  \* Arabic \* MERGEFORMAT </w:instrText>
                    </w:r>
                    <w:r w:rsidR="001507E8">
                      <w:fldChar w:fldCharType="separate"/>
                    </w:r>
                    <w:r w:rsidR="00370F86">
                      <w:rPr>
                        <w:noProof/>
                      </w:rPr>
                      <w:instrText>1</w:instrText>
                    </w:r>
                    <w:r w:rsidR="001507E8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370F86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="00370F86">
                      <w:fldChar w:fldCharType="separate"/>
                    </w:r>
                    <w:r w:rsidR="00370F86">
                      <w:rPr>
                        <w:noProof/>
                      </w:rPr>
                      <w:t>1</w:t>
                    </w:r>
                    <w:r w:rsidR="00370F86" w:rsidRPr="008E2142">
                      <w:rPr>
                        <w:noProof/>
                      </w:rPr>
                      <w:t>/</w:t>
                    </w:r>
                    <w:r w:rsidR="00370F86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B567C9">
        <w:rPr>
          <w:noProof/>
        </w:rPr>
        <w:t>LMI_form_lmbetriebe_data_4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7EC4" w14:textId="77777777" w:rsidR="00212D54" w:rsidRDefault="00212D54" w:rsidP="00F950AA">
      <w:pPr>
        <w:spacing w:line="240" w:lineRule="auto"/>
      </w:pPr>
      <w:r>
        <w:separator/>
      </w:r>
    </w:p>
  </w:footnote>
  <w:footnote w:type="continuationSeparator" w:id="0">
    <w:p w14:paraId="5AD602C2" w14:textId="77777777" w:rsidR="00212D54" w:rsidRDefault="00212D54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1D79" w14:textId="77777777" w:rsidR="00002231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2DD1D83" wp14:editId="62DD1D84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D1D8B" w14:textId="77777777"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D1D8F" wp14:editId="62DD1D9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1D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62DD1D8B" w14:textId="77777777"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DD1D8F" wp14:editId="62DD1D9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1D7B" w14:textId="77777777" w:rsidR="00F950AA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DD1D87" wp14:editId="62DD1D88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D1D8D" w14:textId="77777777"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D1D91" wp14:editId="62DD1D92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1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14:paraId="62DD1D8D" w14:textId="77777777"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DD1D91" wp14:editId="62DD1D92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14:paraId="62DD1D7C" w14:textId="77777777" w:rsidR="00F950AA" w:rsidRDefault="006104AB">
    <w:pPr>
      <w:pStyle w:val="Kopfzeile"/>
    </w:pPr>
    <w:bookmarkStart w:id="30" w:name="Tab1Name"/>
    <w:r>
      <w:t>Gesundheitsdepartement</w:t>
    </w:r>
    <w:bookmarkEnd w:id="30"/>
  </w:p>
  <w:p w14:paraId="62DD1D7D" w14:textId="77777777" w:rsidR="00F950AA" w:rsidRDefault="00F950AA">
    <w:pPr>
      <w:pStyle w:val="Kopfzeile"/>
    </w:pPr>
  </w:p>
  <w:p w14:paraId="62DD1D7E" w14:textId="77777777" w:rsidR="00F950AA" w:rsidRPr="00F33D45" w:rsidRDefault="006104AB">
    <w:pPr>
      <w:pStyle w:val="Kopfzeile"/>
      <w:rPr>
        <w:b/>
      </w:rPr>
    </w:pPr>
    <w:bookmarkStart w:id="31" w:name="Tab2Name"/>
    <w:r>
      <w:rPr>
        <w:b/>
      </w:rPr>
      <w:t>Amt für Verbraucherschutz und Veterinärwesen</w:t>
    </w:r>
    <w:bookmarkEnd w:id="31"/>
  </w:p>
  <w:p w14:paraId="62DD1D7F" w14:textId="77777777" w:rsidR="00F950AA" w:rsidRDefault="006104AB">
    <w:pPr>
      <w:pStyle w:val="Kopfzeile"/>
    </w:pPr>
    <w:r>
      <w:t>Lebensmittelinspektorat</w:t>
    </w:r>
  </w:p>
  <w:p w14:paraId="62DD1D80" w14:textId="77777777" w:rsidR="00F950AA" w:rsidRDefault="00F950AA">
    <w:pPr>
      <w:pStyle w:val="Kopfzeile"/>
    </w:pPr>
  </w:p>
  <w:p w14:paraId="62DD1D81" w14:textId="77777777" w:rsidR="00225FA4" w:rsidRPr="00225FA4" w:rsidRDefault="00225FA4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D47BD"/>
    <w:multiLevelType w:val="hybridMultilevel"/>
    <w:tmpl w:val="9FF63B4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ocumentProtection w:edit="forms" w:enforcement="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B"/>
    <w:rsid w:val="00002231"/>
    <w:rsid w:val="00020F17"/>
    <w:rsid w:val="00026328"/>
    <w:rsid w:val="00037BE8"/>
    <w:rsid w:val="00043B4C"/>
    <w:rsid w:val="0004611C"/>
    <w:rsid w:val="00080AC1"/>
    <w:rsid w:val="00084010"/>
    <w:rsid w:val="00094AB5"/>
    <w:rsid w:val="000C2F7C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2944"/>
    <w:rsid w:val="00147B8D"/>
    <w:rsid w:val="001507E8"/>
    <w:rsid w:val="00150E09"/>
    <w:rsid w:val="00154CF7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D75A1"/>
    <w:rsid w:val="001F27B1"/>
    <w:rsid w:val="001F29D8"/>
    <w:rsid w:val="001F71B6"/>
    <w:rsid w:val="0021171D"/>
    <w:rsid w:val="00212D54"/>
    <w:rsid w:val="00215EEE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A1EEC"/>
    <w:rsid w:val="002B0C42"/>
    <w:rsid w:val="002E1138"/>
    <w:rsid w:val="002F34B3"/>
    <w:rsid w:val="002F3811"/>
    <w:rsid w:val="002F4EA8"/>
    <w:rsid w:val="0030001D"/>
    <w:rsid w:val="00305245"/>
    <w:rsid w:val="00317ABC"/>
    <w:rsid w:val="00321917"/>
    <w:rsid w:val="00322543"/>
    <w:rsid w:val="00335654"/>
    <w:rsid w:val="003361F9"/>
    <w:rsid w:val="00370F86"/>
    <w:rsid w:val="0038106E"/>
    <w:rsid w:val="003813B6"/>
    <w:rsid w:val="00387F76"/>
    <w:rsid w:val="003A7A0D"/>
    <w:rsid w:val="003B3C9C"/>
    <w:rsid w:val="003D25A1"/>
    <w:rsid w:val="003E39A9"/>
    <w:rsid w:val="003E78A4"/>
    <w:rsid w:val="00400242"/>
    <w:rsid w:val="0041694F"/>
    <w:rsid w:val="00420909"/>
    <w:rsid w:val="00434C01"/>
    <w:rsid w:val="0045415B"/>
    <w:rsid w:val="00457FFE"/>
    <w:rsid w:val="00473144"/>
    <w:rsid w:val="00475B10"/>
    <w:rsid w:val="00480776"/>
    <w:rsid w:val="0048465B"/>
    <w:rsid w:val="0048751B"/>
    <w:rsid w:val="004911AC"/>
    <w:rsid w:val="00492348"/>
    <w:rsid w:val="004A06D5"/>
    <w:rsid w:val="004B56C5"/>
    <w:rsid w:val="004C5E16"/>
    <w:rsid w:val="004F5BF2"/>
    <w:rsid w:val="004F6743"/>
    <w:rsid w:val="00527AF4"/>
    <w:rsid w:val="00535D71"/>
    <w:rsid w:val="005645A5"/>
    <w:rsid w:val="005703A4"/>
    <w:rsid w:val="005736FE"/>
    <w:rsid w:val="00595A6D"/>
    <w:rsid w:val="005A5476"/>
    <w:rsid w:val="005D0669"/>
    <w:rsid w:val="005D15A7"/>
    <w:rsid w:val="005D7DC1"/>
    <w:rsid w:val="005E2C8B"/>
    <w:rsid w:val="005E714A"/>
    <w:rsid w:val="005F5C85"/>
    <w:rsid w:val="006104AB"/>
    <w:rsid w:val="0062265E"/>
    <w:rsid w:val="0062691E"/>
    <w:rsid w:val="00645D4E"/>
    <w:rsid w:val="00652866"/>
    <w:rsid w:val="00657C1D"/>
    <w:rsid w:val="0066197E"/>
    <w:rsid w:val="00661E00"/>
    <w:rsid w:val="006818BC"/>
    <w:rsid w:val="00682BDF"/>
    <w:rsid w:val="006B3AAA"/>
    <w:rsid w:val="006B438C"/>
    <w:rsid w:val="006B6E33"/>
    <w:rsid w:val="006C6795"/>
    <w:rsid w:val="006C6A6E"/>
    <w:rsid w:val="006E7AC6"/>
    <w:rsid w:val="006F0559"/>
    <w:rsid w:val="006F5AD7"/>
    <w:rsid w:val="0070407C"/>
    <w:rsid w:val="007055B1"/>
    <w:rsid w:val="007148B6"/>
    <w:rsid w:val="00716B9A"/>
    <w:rsid w:val="0071735A"/>
    <w:rsid w:val="007221FF"/>
    <w:rsid w:val="00723576"/>
    <w:rsid w:val="0073263E"/>
    <w:rsid w:val="00786FD9"/>
    <w:rsid w:val="007A45ED"/>
    <w:rsid w:val="007A502E"/>
    <w:rsid w:val="007B5413"/>
    <w:rsid w:val="007B6E39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6630E"/>
    <w:rsid w:val="008715DA"/>
    <w:rsid w:val="00880D98"/>
    <w:rsid w:val="0089024B"/>
    <w:rsid w:val="00896FF1"/>
    <w:rsid w:val="008B6F8A"/>
    <w:rsid w:val="008C0EC0"/>
    <w:rsid w:val="008D0C91"/>
    <w:rsid w:val="008D1AAE"/>
    <w:rsid w:val="008E2142"/>
    <w:rsid w:val="008E5CF3"/>
    <w:rsid w:val="00916FEC"/>
    <w:rsid w:val="0093453E"/>
    <w:rsid w:val="0094470A"/>
    <w:rsid w:val="00944747"/>
    <w:rsid w:val="009470A7"/>
    <w:rsid w:val="009538EA"/>
    <w:rsid w:val="00954261"/>
    <w:rsid w:val="009725F3"/>
    <w:rsid w:val="00977553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1BD"/>
    <w:rsid w:val="00A02A20"/>
    <w:rsid w:val="00A15024"/>
    <w:rsid w:val="00A24AC0"/>
    <w:rsid w:val="00A3762E"/>
    <w:rsid w:val="00A449E3"/>
    <w:rsid w:val="00A501BC"/>
    <w:rsid w:val="00A506C7"/>
    <w:rsid w:val="00A61CBA"/>
    <w:rsid w:val="00A626A6"/>
    <w:rsid w:val="00AA32B5"/>
    <w:rsid w:val="00AB38D6"/>
    <w:rsid w:val="00AC6F07"/>
    <w:rsid w:val="00AD4320"/>
    <w:rsid w:val="00AF5E26"/>
    <w:rsid w:val="00B0693E"/>
    <w:rsid w:val="00B1302B"/>
    <w:rsid w:val="00B2067D"/>
    <w:rsid w:val="00B567C9"/>
    <w:rsid w:val="00B64396"/>
    <w:rsid w:val="00B665AC"/>
    <w:rsid w:val="00B72875"/>
    <w:rsid w:val="00BD1F5D"/>
    <w:rsid w:val="00BD6A49"/>
    <w:rsid w:val="00BE7264"/>
    <w:rsid w:val="00BF3D9E"/>
    <w:rsid w:val="00BF4718"/>
    <w:rsid w:val="00BF486B"/>
    <w:rsid w:val="00BF51AD"/>
    <w:rsid w:val="00C23FB5"/>
    <w:rsid w:val="00C2664D"/>
    <w:rsid w:val="00C4660A"/>
    <w:rsid w:val="00C726C1"/>
    <w:rsid w:val="00C94A08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77C1F"/>
    <w:rsid w:val="00D81485"/>
    <w:rsid w:val="00D907EE"/>
    <w:rsid w:val="00D90D3A"/>
    <w:rsid w:val="00D93CDF"/>
    <w:rsid w:val="00D979EE"/>
    <w:rsid w:val="00DA2F63"/>
    <w:rsid w:val="00DC2141"/>
    <w:rsid w:val="00DD57AB"/>
    <w:rsid w:val="00DF3879"/>
    <w:rsid w:val="00E03572"/>
    <w:rsid w:val="00E220EE"/>
    <w:rsid w:val="00E32EDF"/>
    <w:rsid w:val="00E33F1F"/>
    <w:rsid w:val="00E34197"/>
    <w:rsid w:val="00E354F3"/>
    <w:rsid w:val="00E35D41"/>
    <w:rsid w:val="00E43BC4"/>
    <w:rsid w:val="00E72A1B"/>
    <w:rsid w:val="00E745FB"/>
    <w:rsid w:val="00E829EA"/>
    <w:rsid w:val="00E963F9"/>
    <w:rsid w:val="00EB3B4D"/>
    <w:rsid w:val="00EC53F4"/>
    <w:rsid w:val="00ED1080"/>
    <w:rsid w:val="00ED7968"/>
    <w:rsid w:val="00EE4021"/>
    <w:rsid w:val="00F0414F"/>
    <w:rsid w:val="00F11608"/>
    <w:rsid w:val="00F11A16"/>
    <w:rsid w:val="00F211D5"/>
    <w:rsid w:val="00F226F1"/>
    <w:rsid w:val="00F33D45"/>
    <w:rsid w:val="00F45933"/>
    <w:rsid w:val="00F60665"/>
    <w:rsid w:val="00F6781D"/>
    <w:rsid w:val="00F70FE3"/>
    <w:rsid w:val="00F802AB"/>
    <w:rsid w:val="00F8398B"/>
    <w:rsid w:val="00F8792B"/>
    <w:rsid w:val="00F950AA"/>
    <w:rsid w:val="00F96EE6"/>
    <w:rsid w:val="00FA3A9F"/>
    <w:rsid w:val="00FB3752"/>
    <w:rsid w:val="00FB6B27"/>
    <w:rsid w:val="00FC68D9"/>
    <w:rsid w:val="00FD436A"/>
    <w:rsid w:val="00FE28B6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2DD1CAE"/>
  <w15:docId w15:val="{0FEDED81-D838-450C-94D4-54D6447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C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1C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1C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C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ledigt_x0020_PK_x00f6__x002f_AFr xmlns="dc5a447a-b0e9-4531-a5d9-1007fb6455a6">Ja</Erledigt_x0020_PK_x00f6__x002f_AFr>
    <Erledigt xmlns="dc5a447a-b0e9-4531-a5d9-1007fb6455a6">Ja</Erledig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8043759359B41B4F3349E0D46B9D7" ma:contentTypeVersion="2" ma:contentTypeDescription="Ein neues Dokument erstellen." ma:contentTypeScope="" ma:versionID="1617f2603e3eb7c23126bcdc380a8429">
  <xsd:schema xmlns:xsd="http://www.w3.org/2001/XMLSchema" xmlns:xs="http://www.w3.org/2001/XMLSchema" xmlns:p="http://schemas.microsoft.com/office/2006/metadata/properties" xmlns:ns2="dc5a447a-b0e9-4531-a5d9-1007fb6455a6" targetNamespace="http://schemas.microsoft.com/office/2006/metadata/properties" ma:root="true" ma:fieldsID="45daec8ed719b7a169d35f5ccc506cc1" ns2:_="">
    <xsd:import namespace="dc5a447a-b0e9-4531-a5d9-1007fb6455a6"/>
    <xsd:element name="properties">
      <xsd:complexType>
        <xsd:sequence>
          <xsd:element name="documentManagement">
            <xsd:complexType>
              <xsd:all>
                <xsd:element ref="ns2:Erledigt"/>
                <xsd:element ref="ns2:Erledigt_x0020_PK_x00f6__x002f_AF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447a-b0e9-4531-a5d9-1007fb6455a6" elementFormDefault="qualified">
    <xsd:import namespace="http://schemas.microsoft.com/office/2006/documentManagement/types"/>
    <xsd:import namespace="http://schemas.microsoft.com/office/infopath/2007/PartnerControls"/>
    <xsd:element name="Erledigt" ma:index="8" ma:displayName="Erledigt" ma:default="Ja" ma:format="Dropdown" ma:internalName="Erledigt">
      <xsd:simpleType>
        <xsd:restriction base="dms:Choice">
          <xsd:enumeration value="Ja"/>
          <xsd:enumeration value="Nein"/>
        </xsd:restriction>
      </xsd:simpleType>
    </xsd:element>
    <xsd:element name="Erledigt_x0020_PK_x00f6__x002f_AFr" ma:index="9" nillable="true" ma:displayName="Erledigt PKö/AFr" ma:default="Ja" ma:format="Dropdown" ma:internalName="Erledigt_x0020_PK_x00f6__x002f_AFr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146E-8A5D-4FD9-9884-C0CE076F1BED}">
  <ds:schemaRefs>
    <ds:schemaRef ds:uri="http://schemas.microsoft.com/office/2006/metadata/properties"/>
    <ds:schemaRef ds:uri="http://schemas.microsoft.com/office/infopath/2007/PartnerControls"/>
    <ds:schemaRef ds:uri="dc5a447a-b0e9-4531-a5d9-1007fb6455a6"/>
  </ds:schemaRefs>
</ds:datastoreItem>
</file>

<file path=customXml/itemProps2.xml><?xml version="1.0" encoding="utf-8"?>
<ds:datastoreItem xmlns:ds="http://schemas.openxmlformats.org/officeDocument/2006/customXml" ds:itemID="{2E451477-88E4-46B7-A5D8-BD5B3FC36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FF811-693F-4887-8CA2-51F484F9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447a-b0e9-4531-a5d9-1007fb645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A0257-EE76-412D-A922-7268A9E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010Brief.dotm</Template>
  <TotalTime>0</TotalTime>
  <Pages>2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Schudel</dc:creator>
  <dc:description>Version 1.1 / 06.02.2011</dc:description>
  <cp:lastModifiedBy>Danner Kim MELS</cp:lastModifiedBy>
  <cp:revision>2</cp:revision>
  <cp:lastPrinted>2017-05-08T06:39:00Z</cp:lastPrinted>
  <dcterms:created xsi:type="dcterms:W3CDTF">2024-09-10T11:27:00Z</dcterms:created>
  <dcterms:modified xsi:type="dcterms:W3CDTF">2024-09-10T11:27:00Z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0x010100D838043759359B41B4F3349E0D46B9D7</vt:lpwstr>
  </property>
</Properties>
</file>